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66FA" w14:textId="77777777" w:rsidR="00CE0C43" w:rsidRDefault="00CE0C43" w:rsidP="00CE0C43">
      <w:pPr>
        <w:pStyle w:val="a1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　馬太福音　第4課</w:t>
      </w:r>
      <w:r>
        <w:rPr>
          <w:rFonts w:hint="eastAsia"/>
        </w:rPr>
        <w:tab/>
        <w:t>7月2</w:t>
      </w:r>
      <w:r>
        <w:t>6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3AF36434" w14:textId="77777777" w:rsidR="00CE0C43" w:rsidRDefault="00CE0C43" w:rsidP="00CE0C4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5:1-16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5:3</w:t>
      </w:r>
    </w:p>
    <w:p w14:paraId="26580180" w14:textId="77777777" w:rsidR="00CE0C43" w:rsidRPr="009603B6" w:rsidRDefault="00CE0C43" w:rsidP="00CE0C43">
      <w:pPr>
        <w:pStyle w:val="Heading1"/>
      </w:pPr>
      <w:proofErr w:type="spellStart"/>
      <w:r w:rsidRPr="00CE0C43">
        <w:rPr>
          <w:szCs w:val="48"/>
          <w:lang w:eastAsia="x-none"/>
        </w:rPr>
        <w:t>虛心的人有福了</w:t>
      </w:r>
      <w:proofErr w:type="spellEnd"/>
    </w:p>
    <w:p w14:paraId="193E407A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CE0C43">
        <w:rPr>
          <w:lang w:eastAsia="x-none"/>
        </w:rPr>
        <w:t>虛心的人有福了！因為天國是他們的</w:t>
      </w:r>
      <w:proofErr w:type="spellEnd"/>
      <w:r w:rsidR="00CE0C43">
        <w:rPr>
          <w:lang w:eastAsia="x-none"/>
        </w:rPr>
        <w:t>。</w:t>
      </w:r>
      <w:r>
        <w:rPr>
          <w:rFonts w:hint="eastAsia"/>
        </w:rPr>
        <w:t>」</w:t>
      </w:r>
    </w:p>
    <w:p w14:paraId="3543E369" w14:textId="77777777" w:rsidR="00CF078A" w:rsidRDefault="00CF078A" w:rsidP="00B342A2">
      <w:pPr>
        <w:sectPr w:rsidR="00CF078A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43C4BE9" w14:textId="70ADAC8A" w:rsidR="00CE0C43" w:rsidRPr="00B342A2" w:rsidRDefault="00CE0C43" w:rsidP="00B342A2">
      <w:r w:rsidRPr="00B342A2">
        <w:t>馬太福音</w:t>
      </w:r>
      <w:r w:rsidR="005E2E2F">
        <w:rPr>
          <w:rFonts w:hint="eastAsia"/>
        </w:rPr>
        <w:t>第</w:t>
      </w:r>
      <w:r w:rsidRPr="00B342A2">
        <w:t>5</w:t>
      </w:r>
      <w:r w:rsidR="000A5C6D">
        <w:rPr>
          <w:rFonts w:asciiTheme="minorHAnsi" w:hAnsiTheme="minorHAnsi"/>
        </w:rPr>
        <w:t>-</w:t>
      </w:r>
      <w:r w:rsidRPr="00B342A2">
        <w:t>7</w:t>
      </w:r>
      <w:r w:rsidR="000A5C6D">
        <w:rPr>
          <w:rFonts w:hint="eastAsia"/>
        </w:rPr>
        <w:t>章被稱為</w:t>
      </w:r>
      <w:proofErr w:type="gramStart"/>
      <w:r w:rsidR="000A5C6D">
        <w:rPr>
          <w:rFonts w:hint="eastAsia"/>
        </w:rPr>
        <w:t>登山寶訓</w:t>
      </w:r>
      <w:proofErr w:type="gramEnd"/>
      <w:r w:rsidR="000A5C6D">
        <w:rPr>
          <w:rFonts w:hint="eastAsia"/>
        </w:rPr>
        <w:t>。</w:t>
      </w:r>
      <w:proofErr w:type="gramStart"/>
      <w:r w:rsidR="0039181A">
        <w:rPr>
          <w:rFonts w:hint="eastAsia"/>
        </w:rPr>
        <w:t>登山寶訓記錄</w:t>
      </w:r>
      <w:proofErr w:type="gramEnd"/>
      <w:r w:rsidR="0039181A">
        <w:rPr>
          <w:rFonts w:hint="eastAsia"/>
        </w:rPr>
        <w:t>了耶穌在山上對百姓的教訓內容</w:t>
      </w:r>
      <w:r w:rsidRPr="00B342A2">
        <w:t>。這</w:t>
      </w:r>
      <w:r w:rsidR="0039181A">
        <w:rPr>
          <w:rFonts w:hint="eastAsia"/>
        </w:rPr>
        <w:t>如同在</w:t>
      </w:r>
      <w:r w:rsidRPr="00B342A2">
        <w:t>舊約時代</w:t>
      </w:r>
      <w:r w:rsidR="0039181A">
        <w:rPr>
          <w:rFonts w:hint="eastAsia"/>
        </w:rPr>
        <w:t>，</w:t>
      </w:r>
      <w:r w:rsidR="00CF078A">
        <w:rPr>
          <w:rFonts w:hint="eastAsia"/>
        </w:rPr>
        <w:t xml:space="preserve">　</w:t>
      </w:r>
      <w:proofErr w:type="gramStart"/>
      <w:r w:rsidR="00CF078A">
        <w:rPr>
          <w:rFonts w:hint="eastAsia"/>
        </w:rPr>
        <w:t>神</w:t>
      </w:r>
      <w:r w:rsidR="0039181A">
        <w:rPr>
          <w:rFonts w:hint="eastAsia"/>
        </w:rPr>
        <w:t>藉</w:t>
      </w:r>
      <w:r w:rsidR="0039181A" w:rsidRPr="00B342A2">
        <w:t>摩</w:t>
      </w:r>
      <w:proofErr w:type="gramEnd"/>
      <w:r w:rsidR="0039181A" w:rsidRPr="00B342A2">
        <w:t>西</w:t>
      </w:r>
      <w:r w:rsidRPr="00B342A2">
        <w:t>在西奈山</w:t>
      </w:r>
      <w:r w:rsidR="0039181A">
        <w:rPr>
          <w:rFonts w:hint="eastAsia"/>
        </w:rPr>
        <w:t>賜下</w:t>
      </w:r>
      <w:r w:rsidRPr="00B342A2">
        <w:t>十誡。</w:t>
      </w:r>
      <w:r w:rsidR="0039181A">
        <w:rPr>
          <w:rFonts w:hint="eastAsia"/>
        </w:rPr>
        <w:t>可見，登山</w:t>
      </w:r>
      <w:proofErr w:type="gramStart"/>
      <w:r w:rsidR="0039181A">
        <w:rPr>
          <w:rFonts w:hint="eastAsia"/>
        </w:rPr>
        <w:t>寶訓如同</w:t>
      </w:r>
      <w:r w:rsidRPr="00B342A2">
        <w:t>誡命</w:t>
      </w:r>
      <w:r w:rsidR="00B162A6">
        <w:rPr>
          <w:rFonts w:hint="eastAsia"/>
        </w:rPr>
        <w:t>般</w:t>
      </w:r>
      <w:proofErr w:type="gramEnd"/>
      <w:r w:rsidR="0039181A">
        <w:rPr>
          <w:rFonts w:hint="eastAsia"/>
        </w:rPr>
        <w:t>重要</w:t>
      </w:r>
      <w:r w:rsidR="000A39FE" w:rsidRPr="00B342A2">
        <w:t>，</w:t>
      </w:r>
      <w:r w:rsidRPr="00B342A2">
        <w:t>教導</w:t>
      </w:r>
      <w:r w:rsidR="0039181A">
        <w:rPr>
          <w:rFonts w:hint="eastAsia"/>
        </w:rPr>
        <w:t>百姓把</w:t>
      </w:r>
      <w:r w:rsidRPr="00B342A2">
        <w:t>律</w:t>
      </w:r>
      <w:r w:rsidR="0039181A">
        <w:rPr>
          <w:rFonts w:hint="eastAsia"/>
        </w:rPr>
        <w:t>法在</w:t>
      </w:r>
      <w:r w:rsidRPr="00B342A2">
        <w:t>實際</w:t>
      </w:r>
      <w:r w:rsidR="0039181A">
        <w:rPr>
          <w:rFonts w:hint="eastAsia"/>
        </w:rPr>
        <w:t>生活上</w:t>
      </w:r>
      <w:r w:rsidRPr="00B342A2">
        <w:t>應用。今天的</w:t>
      </w:r>
      <w:r w:rsidR="00D002AB">
        <w:rPr>
          <w:rFonts w:hint="eastAsia"/>
          <w:lang w:eastAsia="zh-HK"/>
        </w:rPr>
        <w:t>經文</w:t>
      </w:r>
      <w:r w:rsidRPr="00B342A2">
        <w:t>是</w:t>
      </w:r>
      <w:proofErr w:type="gramStart"/>
      <w:r w:rsidR="00D002AB">
        <w:rPr>
          <w:rFonts w:hint="eastAsia"/>
        </w:rPr>
        <w:t>登山寶訓</w:t>
      </w:r>
      <w:r w:rsidRPr="00B342A2">
        <w:t>的</w:t>
      </w:r>
      <w:proofErr w:type="gramEnd"/>
      <w:r w:rsidRPr="00B342A2">
        <w:t>開</w:t>
      </w:r>
      <w:r w:rsidR="00D002AB">
        <w:rPr>
          <w:rFonts w:hint="eastAsia"/>
          <w:lang w:eastAsia="zh-HK"/>
        </w:rPr>
        <w:t>首</w:t>
      </w:r>
      <w:r w:rsidR="00D002AB">
        <w:t>，</w:t>
      </w:r>
      <w:r w:rsidRPr="00B342A2">
        <w:t>耶穌</w:t>
      </w:r>
      <w:r w:rsidR="00D002AB">
        <w:rPr>
          <w:rFonts w:asciiTheme="minorHAnsi" w:hAnsiTheme="minorHAnsi" w:hint="eastAsia"/>
          <w:lang w:eastAsia="zh-HK"/>
        </w:rPr>
        <w:t>開口</w:t>
      </w:r>
      <w:r w:rsidR="00D002AB">
        <w:rPr>
          <w:rFonts w:hint="eastAsia"/>
          <w:lang w:eastAsia="zh-HK"/>
        </w:rPr>
        <w:t>教訓怎樣的人是有福的</w:t>
      </w:r>
      <w:r w:rsidRPr="00B342A2">
        <w:t>(1</w:t>
      </w:r>
      <w:r w:rsidR="002829EE">
        <w:rPr>
          <w:rFonts w:eastAsia="Malgun Gothic" w:hint="eastAsia"/>
        </w:rPr>
        <w:t>,</w:t>
      </w:r>
      <w:r w:rsidRPr="00B342A2">
        <w:t>2)</w:t>
      </w:r>
      <w:r w:rsidR="002829EE">
        <w:rPr>
          <w:rFonts w:asciiTheme="minorHAnsi" w:hAnsiTheme="minorHAnsi"/>
        </w:rPr>
        <w:t>。</w:t>
      </w:r>
      <w:r w:rsidRPr="00B342A2">
        <w:t>聖經</w:t>
      </w:r>
      <w:r w:rsidR="002829EE">
        <w:rPr>
          <w:rFonts w:hint="eastAsia"/>
          <w:lang w:eastAsia="zh-HK"/>
        </w:rPr>
        <w:t>由創世記已經有</w:t>
      </w:r>
      <w:r w:rsidRPr="00B342A2">
        <w:t>祝福</w:t>
      </w:r>
      <w:r w:rsidR="00B338A9">
        <w:rPr>
          <w:rFonts w:hint="eastAsia"/>
        </w:rPr>
        <w:t>的</w:t>
      </w:r>
      <w:r w:rsidR="00B162A6">
        <w:rPr>
          <w:rFonts w:hint="eastAsia"/>
        </w:rPr>
        <w:t>應許</w:t>
      </w:r>
      <w:r w:rsidR="002829EE">
        <w:t>：</w:t>
      </w:r>
      <w:r w:rsidR="00B162A6">
        <w:rPr>
          <w:rFonts w:hint="eastAsia"/>
        </w:rPr>
        <w:t>「</w:t>
      </w:r>
      <w:r w:rsidR="00CF078A">
        <w:rPr>
          <w:rStyle w:val="a2"/>
        </w:rPr>
        <w:t xml:space="preserve">　神</w:t>
      </w:r>
      <w:r w:rsidR="00B162A6" w:rsidRPr="00B338A9">
        <w:rPr>
          <w:rStyle w:val="a2"/>
        </w:rPr>
        <w:t>就賜福給他們，又對他們說：「要生養</w:t>
      </w:r>
      <w:proofErr w:type="gramStart"/>
      <w:r w:rsidR="00B162A6" w:rsidRPr="00B338A9">
        <w:rPr>
          <w:rStyle w:val="a2"/>
        </w:rPr>
        <w:t>眾多，</w:t>
      </w:r>
      <w:proofErr w:type="gramEnd"/>
      <w:r w:rsidR="00B162A6" w:rsidRPr="00B338A9">
        <w:rPr>
          <w:rStyle w:val="a2"/>
        </w:rPr>
        <w:t>遍滿地面，</w:t>
      </w:r>
      <w:proofErr w:type="gramStart"/>
      <w:r w:rsidR="00B162A6" w:rsidRPr="00B338A9">
        <w:rPr>
          <w:rStyle w:val="a2"/>
        </w:rPr>
        <w:t>治理這地</w:t>
      </w:r>
      <w:proofErr w:type="gramEnd"/>
      <w:r w:rsidR="00B162A6" w:rsidRPr="00B338A9">
        <w:rPr>
          <w:rStyle w:val="a2"/>
        </w:rPr>
        <w:t>，</w:t>
      </w:r>
      <w:r w:rsidR="00B162A6">
        <w:rPr>
          <w:rFonts w:hint="eastAsia"/>
        </w:rPr>
        <w:t>」</w:t>
      </w:r>
      <w:r w:rsidR="00B162A6" w:rsidRPr="00B342A2">
        <w:t>(創1:28)</w:t>
      </w:r>
      <w:r w:rsidR="00B162A6">
        <w:rPr>
          <w:rFonts w:hint="eastAsia"/>
        </w:rPr>
        <w:t>；</w:t>
      </w:r>
      <w:r w:rsidR="00CF078A">
        <w:rPr>
          <w:rFonts w:hint="eastAsia"/>
        </w:rPr>
        <w:t xml:space="preserve">　神</w:t>
      </w:r>
      <w:r w:rsidR="00B162A6">
        <w:rPr>
          <w:rFonts w:hint="eastAsia"/>
        </w:rPr>
        <w:t>以祝福的應許呼召亞伯蘭說：「</w:t>
      </w:r>
      <w:r w:rsidR="00B162A6" w:rsidRPr="00B338A9">
        <w:rPr>
          <w:rStyle w:val="a2"/>
        </w:rPr>
        <w:t>我必叫你成為大國。我必賜福給你，叫你的名為大；你也要叫別人得福。</w:t>
      </w:r>
      <w:r w:rsidR="00B162A6">
        <w:rPr>
          <w:rFonts w:hint="eastAsia"/>
        </w:rPr>
        <w:t>」</w:t>
      </w:r>
      <w:r w:rsidRPr="00B342A2">
        <w:t>(創12:</w:t>
      </w:r>
      <w:proofErr w:type="gramStart"/>
      <w:r w:rsidRPr="00B342A2">
        <w:t>2)</w:t>
      </w:r>
      <w:r w:rsidR="00B162A6">
        <w:rPr>
          <w:rFonts w:hint="eastAsia"/>
        </w:rPr>
        <w:t>；</w:t>
      </w:r>
      <w:proofErr w:type="gramEnd"/>
      <w:r w:rsidRPr="00B342A2">
        <w:t>詩</w:t>
      </w:r>
      <w:r w:rsidR="00B162A6">
        <w:rPr>
          <w:rFonts w:hint="eastAsia"/>
        </w:rPr>
        <w:t>篇</w:t>
      </w:r>
      <w:r w:rsidRPr="00B342A2">
        <w:t>1</w:t>
      </w:r>
      <w:r w:rsidR="00B162A6">
        <w:rPr>
          <w:rFonts w:hint="eastAsia"/>
        </w:rPr>
        <w:t>篇教導怎樣的</w:t>
      </w:r>
      <w:r w:rsidR="00B338A9">
        <w:rPr>
          <w:rFonts w:hint="eastAsia"/>
        </w:rPr>
        <w:t>人為有福。每個人都盼望過祝福滿滿的</w:t>
      </w:r>
      <w:r w:rsidRPr="00B342A2">
        <w:t>人</w:t>
      </w:r>
      <w:r w:rsidR="00B338A9">
        <w:rPr>
          <w:rFonts w:hint="eastAsia"/>
        </w:rPr>
        <w:t>生，卻不曉得哪條道路才通往祝福。祈求</w:t>
      </w:r>
      <w:r w:rsidR="00CF078A">
        <w:rPr>
          <w:rFonts w:hint="eastAsia"/>
        </w:rPr>
        <w:t xml:space="preserve">　神</w:t>
      </w:r>
      <w:r w:rsidR="00B338A9">
        <w:rPr>
          <w:rFonts w:hint="eastAsia"/>
        </w:rPr>
        <w:t>幫助我們通過本段經文，</w:t>
      </w:r>
      <w:r w:rsidRPr="00B342A2">
        <w:t>我們</w:t>
      </w:r>
      <w:r w:rsidR="00B338A9">
        <w:rPr>
          <w:rFonts w:hint="eastAsia"/>
        </w:rPr>
        <w:t>人生行走在</w:t>
      </w:r>
      <w:r w:rsidR="00CF078A">
        <w:rPr>
          <w:rFonts w:hint="eastAsia"/>
        </w:rPr>
        <w:t xml:space="preserve">　神</w:t>
      </w:r>
      <w:r w:rsidR="00B338A9">
        <w:rPr>
          <w:rFonts w:hint="eastAsia"/>
        </w:rPr>
        <w:t>祝福的道路上</w:t>
      </w:r>
      <w:r w:rsidRPr="00B342A2">
        <w:t>。</w:t>
      </w:r>
    </w:p>
    <w:p w14:paraId="1838D6FB" w14:textId="77777777" w:rsidR="00414A28" w:rsidRDefault="00414A28" w:rsidP="00414A28">
      <w:pPr>
        <w:pStyle w:val="Heading3"/>
      </w:pPr>
      <w:r>
        <w:rPr>
          <w:rFonts w:hint="eastAsia"/>
        </w:rPr>
        <w:t>第一，</w:t>
      </w:r>
      <w:proofErr w:type="spellStart"/>
      <w:r>
        <w:rPr>
          <w:lang w:eastAsia="x-none"/>
        </w:rPr>
        <w:t>虛心的人</w:t>
      </w:r>
      <w:proofErr w:type="spellEnd"/>
    </w:p>
    <w:p w14:paraId="579C0A8A" w14:textId="78A7AC66" w:rsidR="00CE0C43" w:rsidRPr="00B342A2" w:rsidRDefault="00414A28" w:rsidP="00B342A2">
      <w:r>
        <w:rPr>
          <w:rFonts w:hint="eastAsia"/>
        </w:rPr>
        <w:t>請看</w:t>
      </w:r>
      <w:r w:rsidR="00CE0C43" w:rsidRPr="00B342A2">
        <w:t>第3節</w:t>
      </w:r>
      <w:r>
        <w:rPr>
          <w:rFonts w:hint="eastAsia"/>
        </w:rPr>
        <w:t>：</w:t>
      </w:r>
      <w:r w:rsidR="001F2116">
        <w:rPr>
          <w:rFonts w:hint="eastAsia"/>
        </w:rPr>
        <w:t>「</w:t>
      </w:r>
      <w:r w:rsidR="001F2116" w:rsidRPr="009603B6">
        <w:rPr>
          <w:rStyle w:val="a2"/>
        </w:rPr>
        <w:t>虛心</w:t>
      </w:r>
      <w:r w:rsidRPr="009603B6">
        <w:rPr>
          <w:rStyle w:val="a2"/>
        </w:rPr>
        <w:t>的人有福了！因為天國是他們的。</w:t>
      </w:r>
      <w:r>
        <w:rPr>
          <w:rFonts w:hint="eastAsia"/>
        </w:rPr>
        <w:t>」</w:t>
      </w:r>
      <w:r w:rsidR="00CE0C43" w:rsidRPr="00B342A2">
        <w:t>通常</w:t>
      </w:r>
      <w:r w:rsidR="00B338A9">
        <w:rPr>
          <w:rFonts w:hint="eastAsia"/>
        </w:rPr>
        <w:t>我們認為</w:t>
      </w:r>
      <w:r w:rsidR="00B338A9" w:rsidRPr="00177563">
        <w:rPr>
          <w:rFonts w:hint="eastAsia"/>
        </w:rPr>
        <w:t>富有的人有福了，因為</w:t>
      </w:r>
      <w:r w:rsidR="00CE0C43" w:rsidRPr="00B342A2">
        <w:t>世界是他們的</w:t>
      </w:r>
      <w:r w:rsidR="000139D2">
        <w:rPr>
          <w:rFonts w:hint="eastAsia"/>
        </w:rPr>
        <w:t>；有人說，內心富足的人有福的，即使所擁有的不多，但也能享受生活。貧窮是人的敵人，帶給</w:t>
      </w:r>
      <w:r w:rsidR="001F2116">
        <w:rPr>
          <w:rFonts w:hint="eastAsia"/>
        </w:rPr>
        <w:t>人痛苦。</w:t>
      </w:r>
      <w:r w:rsidR="001F2116" w:rsidRPr="00B342A2">
        <w:t>貧窮</w:t>
      </w:r>
      <w:r w:rsidR="001F2116">
        <w:rPr>
          <w:rFonts w:hint="eastAsia"/>
        </w:rPr>
        <w:t>是甚麼意思呢？不是沒有手提</w:t>
      </w:r>
      <w:r w:rsidR="001F2116" w:rsidRPr="00B342A2">
        <w:t>電腦或汽車</w:t>
      </w:r>
      <w:r w:rsidR="001F2116">
        <w:rPr>
          <w:rFonts w:hint="eastAsia"/>
        </w:rPr>
        <w:t>就是貧窮，而是生活最基本的飲食或穿的也沒有才是貧窮。</w:t>
      </w:r>
      <w:r w:rsidR="001F2116" w:rsidRPr="001F2116">
        <w:t>虛心</w:t>
      </w:r>
      <w:r w:rsidR="001F2116">
        <w:rPr>
          <w:rFonts w:hint="eastAsia"/>
        </w:rPr>
        <w:t>意思自知不足，靠己力不能得救，靠個人</w:t>
      </w:r>
      <w:r w:rsidR="00CE0C43" w:rsidRPr="00B342A2">
        <w:t>能力</w:t>
      </w:r>
      <w:r w:rsidR="001F2116">
        <w:rPr>
          <w:rFonts w:hint="eastAsia"/>
        </w:rPr>
        <w:t>也</w:t>
      </w:r>
      <w:proofErr w:type="gramStart"/>
      <w:r w:rsidR="00D002AB">
        <w:rPr>
          <w:rFonts w:hint="eastAsia"/>
          <w:lang w:eastAsia="zh-HK"/>
        </w:rPr>
        <w:t>不</w:t>
      </w:r>
      <w:r w:rsidR="001F2116">
        <w:rPr>
          <w:rFonts w:hint="eastAsia"/>
        </w:rPr>
        <w:t>蒙</w:t>
      </w:r>
      <w:r w:rsidR="00CF078A">
        <w:rPr>
          <w:rFonts w:hint="eastAsia"/>
        </w:rPr>
        <w:t xml:space="preserve">　神</w:t>
      </w:r>
      <w:r w:rsidR="001F2116">
        <w:rPr>
          <w:rFonts w:hint="eastAsia"/>
        </w:rPr>
        <w:t>揀</w:t>
      </w:r>
      <w:proofErr w:type="gramEnd"/>
      <w:r w:rsidR="00D002AB">
        <w:rPr>
          <w:rFonts w:hint="eastAsia"/>
          <w:lang w:eastAsia="zh-HK"/>
        </w:rPr>
        <w:t>選和</w:t>
      </w:r>
      <w:r w:rsidR="001F2116">
        <w:rPr>
          <w:rFonts w:hint="eastAsia"/>
        </w:rPr>
        <w:t>使用；自知</w:t>
      </w:r>
      <w:r w:rsidR="00CE0C43" w:rsidRPr="00B342A2">
        <w:t>缺乏</w:t>
      </w:r>
      <w:r w:rsidR="001F2116">
        <w:rPr>
          <w:rFonts w:hint="eastAsia"/>
        </w:rPr>
        <w:t>愛心和</w:t>
      </w:r>
      <w:r w:rsidR="00CE0C43" w:rsidRPr="00B342A2">
        <w:t>智慧。</w:t>
      </w:r>
    </w:p>
    <w:p w14:paraId="184D222F" w14:textId="28B36EB1" w:rsidR="00611FD3" w:rsidRDefault="003057FB" w:rsidP="00B342A2">
      <w:r>
        <w:rPr>
          <w:rFonts w:hint="eastAsia"/>
        </w:rPr>
        <w:t>為何</w:t>
      </w:r>
      <w:r w:rsidR="00CE0C43" w:rsidRPr="00B342A2">
        <w:t>耶穌說</w:t>
      </w:r>
      <w:r>
        <w:rPr>
          <w:rFonts w:hint="eastAsia"/>
        </w:rPr>
        <w:t>：「</w:t>
      </w:r>
      <w:r w:rsidRPr="009603B6">
        <w:rPr>
          <w:rStyle w:val="a2"/>
        </w:rPr>
        <w:t>虛心的人有福了</w:t>
      </w:r>
      <w:r>
        <w:rPr>
          <w:rFonts w:hint="eastAsia"/>
        </w:rPr>
        <w:t>」</w:t>
      </w:r>
      <w:r w:rsidR="00C03908">
        <w:rPr>
          <w:rFonts w:hint="eastAsia"/>
        </w:rPr>
        <w:t>？人</w:t>
      </w:r>
      <w:proofErr w:type="gramStart"/>
      <w:r w:rsidR="00C03908">
        <w:rPr>
          <w:rFonts w:hint="eastAsia"/>
        </w:rPr>
        <w:t>經歷救恩</w:t>
      </w:r>
      <w:proofErr w:type="gramEnd"/>
      <w:r w:rsidR="00C03908">
        <w:rPr>
          <w:rFonts w:hint="eastAsia"/>
        </w:rPr>
        <w:t>，與</w:t>
      </w:r>
      <w:r w:rsidR="00CF078A">
        <w:rPr>
          <w:rFonts w:hint="eastAsia"/>
        </w:rPr>
        <w:t xml:space="preserve">　</w:t>
      </w:r>
      <w:proofErr w:type="gramStart"/>
      <w:r w:rsidR="00CF078A">
        <w:rPr>
          <w:rFonts w:hint="eastAsia"/>
        </w:rPr>
        <w:t>神</w:t>
      </w:r>
      <w:r w:rsidR="00C03908">
        <w:rPr>
          <w:rFonts w:hint="eastAsia"/>
        </w:rPr>
        <w:t>同在</w:t>
      </w:r>
      <w:proofErr w:type="gramEnd"/>
      <w:r w:rsidR="00C03908">
        <w:rPr>
          <w:rFonts w:hint="eastAsia"/>
        </w:rPr>
        <w:t>之時，就是虛心的時候。</w:t>
      </w:r>
      <w:r w:rsidR="00CE0C43" w:rsidRPr="00B342A2">
        <w:t>燕子</w:t>
      </w:r>
      <w:r w:rsidR="0076255F">
        <w:rPr>
          <w:rFonts w:hint="eastAsia"/>
        </w:rPr>
        <w:t>一次生產五六隻，雖然父母努力找食物，</w:t>
      </w:r>
      <w:r w:rsidR="0076255F">
        <w:rPr>
          <w:rFonts w:hint="eastAsia"/>
        </w:rPr>
        <w:t>但也有小</w:t>
      </w:r>
      <w:r w:rsidR="0076255F" w:rsidRPr="00B342A2">
        <w:t>燕子</w:t>
      </w:r>
      <w:r w:rsidR="0076255F">
        <w:rPr>
          <w:rFonts w:hint="eastAsia"/>
        </w:rPr>
        <w:t>分不到食物。因此，饑餓的小</w:t>
      </w:r>
      <w:r w:rsidR="0076255F" w:rsidRPr="00B342A2">
        <w:t>燕</w:t>
      </w:r>
      <w:r w:rsidR="0076255F">
        <w:rPr>
          <w:rFonts w:hint="eastAsia"/>
        </w:rPr>
        <w:t>在下一次父母回來時，比其他兄弟更大大張口，更大聲叫嚷，好讓父母</w:t>
      </w:r>
      <w:proofErr w:type="gramStart"/>
      <w:r w:rsidR="0076255F">
        <w:rPr>
          <w:rFonts w:hint="eastAsia"/>
        </w:rPr>
        <w:t>餵</w:t>
      </w:r>
      <w:proofErr w:type="gramEnd"/>
      <w:r w:rsidR="0076255F">
        <w:rPr>
          <w:rFonts w:hint="eastAsia"/>
        </w:rPr>
        <w:t>給</w:t>
      </w:r>
      <w:proofErr w:type="gramStart"/>
      <w:r w:rsidR="0076255F">
        <w:rPr>
          <w:rFonts w:hint="eastAsia"/>
        </w:rPr>
        <w:t>牠</w:t>
      </w:r>
      <w:proofErr w:type="gramEnd"/>
      <w:r w:rsidR="0076255F">
        <w:rPr>
          <w:rFonts w:hint="eastAsia"/>
        </w:rPr>
        <w:t>吃。</w:t>
      </w:r>
      <w:r w:rsidR="00F71D0D">
        <w:rPr>
          <w:rFonts w:hint="eastAsia"/>
        </w:rPr>
        <w:t>但那些吃飽了的，就不再張大口或叫嚷。</w:t>
      </w:r>
      <w:r w:rsidR="0076255F">
        <w:rPr>
          <w:rFonts w:hint="eastAsia"/>
        </w:rPr>
        <w:t>同樣，</w:t>
      </w:r>
      <w:r w:rsidR="00CF078A">
        <w:rPr>
          <w:rFonts w:hint="eastAsia"/>
        </w:rPr>
        <w:t xml:space="preserve">　神</w:t>
      </w:r>
      <w:r w:rsidR="0076255F">
        <w:rPr>
          <w:rFonts w:hint="eastAsia"/>
        </w:rPr>
        <w:t>顧念那樣屬靈上虛心</w:t>
      </w:r>
      <w:r w:rsidR="00F71D0D">
        <w:rPr>
          <w:rFonts w:hint="eastAsia"/>
        </w:rPr>
        <w:t>，向</w:t>
      </w:r>
      <w:r w:rsidR="00CF078A">
        <w:rPr>
          <w:rFonts w:hint="eastAsia"/>
        </w:rPr>
        <w:t xml:space="preserve">　</w:t>
      </w:r>
      <w:proofErr w:type="gramStart"/>
      <w:r w:rsidR="00CF078A">
        <w:rPr>
          <w:rFonts w:hint="eastAsia"/>
        </w:rPr>
        <w:t>神</w:t>
      </w:r>
      <w:r w:rsidR="00F71D0D">
        <w:rPr>
          <w:rFonts w:hint="eastAsia"/>
        </w:rPr>
        <w:t>呼求</w:t>
      </w:r>
      <w:r w:rsidR="0076255F">
        <w:rPr>
          <w:rFonts w:hint="eastAsia"/>
        </w:rPr>
        <w:t>的</w:t>
      </w:r>
      <w:proofErr w:type="gramEnd"/>
      <w:r w:rsidR="0076255F">
        <w:rPr>
          <w:rFonts w:hint="eastAsia"/>
        </w:rPr>
        <w:t>人</w:t>
      </w:r>
      <w:r w:rsidR="00F71D0D">
        <w:rPr>
          <w:rFonts w:hint="eastAsia"/>
        </w:rPr>
        <w:t>，使他</w:t>
      </w:r>
      <w:proofErr w:type="gramStart"/>
      <w:r w:rsidR="00F71D0D">
        <w:rPr>
          <w:rFonts w:hint="eastAsia"/>
        </w:rPr>
        <w:t>經歷罪得赦免</w:t>
      </w:r>
      <w:proofErr w:type="gramEnd"/>
      <w:r w:rsidR="00F71D0D">
        <w:rPr>
          <w:rFonts w:hint="eastAsia"/>
        </w:rPr>
        <w:t>之恩</w:t>
      </w:r>
      <w:r w:rsidR="0076255F">
        <w:rPr>
          <w:rFonts w:hint="eastAsia"/>
        </w:rPr>
        <w:t>。</w:t>
      </w:r>
      <w:proofErr w:type="gramStart"/>
      <w:r w:rsidR="00F71D0D">
        <w:rPr>
          <w:rFonts w:hint="eastAsia"/>
        </w:rPr>
        <w:t>我們在罪上</w:t>
      </w:r>
      <w:proofErr w:type="gramEnd"/>
      <w:r w:rsidR="00F71D0D">
        <w:rPr>
          <w:rFonts w:hint="eastAsia"/>
        </w:rPr>
        <w:t>跌倒，</w:t>
      </w:r>
      <w:r w:rsidR="00F71D0D" w:rsidRPr="00B342A2">
        <w:t>無論大</w:t>
      </w:r>
      <w:r w:rsidR="00F71D0D">
        <w:rPr>
          <w:rFonts w:hint="eastAsia"/>
        </w:rPr>
        <w:t>或</w:t>
      </w:r>
      <w:r w:rsidR="00F71D0D" w:rsidRPr="00B342A2">
        <w:t>是小罪</w:t>
      </w:r>
      <w:r w:rsidR="00F71D0D">
        <w:rPr>
          <w:rFonts w:hint="eastAsia"/>
        </w:rPr>
        <w:t>惡，也撕裂內心，</w:t>
      </w:r>
      <w:r w:rsidR="007900FF">
        <w:rPr>
          <w:rFonts w:hint="eastAsia"/>
        </w:rPr>
        <w:t>謙卑</w:t>
      </w:r>
      <w:r w:rsidR="00F71D0D">
        <w:rPr>
          <w:rFonts w:hint="eastAsia"/>
        </w:rPr>
        <w:t>懇求</w:t>
      </w:r>
      <w:r w:rsidR="00CF078A">
        <w:rPr>
          <w:rFonts w:hint="eastAsia"/>
        </w:rPr>
        <w:t xml:space="preserve">　神</w:t>
      </w:r>
      <w:r w:rsidR="00F71D0D">
        <w:rPr>
          <w:rFonts w:hint="eastAsia"/>
        </w:rPr>
        <w:t>憐憫，就會得到</w:t>
      </w:r>
      <w:r w:rsidR="00CF078A">
        <w:rPr>
          <w:rFonts w:hint="eastAsia"/>
        </w:rPr>
        <w:t xml:space="preserve">　神</w:t>
      </w:r>
      <w:r w:rsidR="00F71D0D">
        <w:rPr>
          <w:rFonts w:hint="eastAsia"/>
        </w:rPr>
        <w:t>的恩典臨到</w:t>
      </w:r>
      <w:r w:rsidR="007900FF">
        <w:rPr>
          <w:rFonts w:hint="eastAsia"/>
        </w:rPr>
        <w:t>，經歷禱告</w:t>
      </w:r>
      <w:proofErr w:type="gramStart"/>
      <w:r w:rsidR="007900FF">
        <w:rPr>
          <w:rFonts w:hint="eastAsia"/>
        </w:rPr>
        <w:t>蒙垂聽</w:t>
      </w:r>
      <w:proofErr w:type="gramEnd"/>
      <w:r w:rsidR="00F71D0D">
        <w:rPr>
          <w:rFonts w:hint="eastAsia"/>
        </w:rPr>
        <w:t>。</w:t>
      </w:r>
      <w:r w:rsidR="007900FF">
        <w:rPr>
          <w:rFonts w:hint="eastAsia"/>
        </w:rPr>
        <w:t>他們對主充滿感恩，顧念自己的卑微，願意使用我。</w:t>
      </w:r>
      <w:r w:rsidR="00DC7053">
        <w:rPr>
          <w:rFonts w:hint="eastAsia"/>
        </w:rPr>
        <w:t>相反</w:t>
      </w:r>
      <w:r w:rsidR="00DC7053">
        <w:rPr>
          <w:rFonts w:hint="eastAsia"/>
          <w:lang w:eastAsia="zh-HK"/>
        </w:rPr>
        <w:t>，人以為靠己力能</w:t>
      </w:r>
      <w:r w:rsidR="00CE0C43" w:rsidRPr="00B342A2">
        <w:t>解決</w:t>
      </w:r>
      <w:r w:rsidR="00DC7053">
        <w:rPr>
          <w:rFonts w:hint="eastAsia"/>
        </w:rPr>
        <w:t>問題</w:t>
      </w:r>
      <w:r w:rsidR="000A39FE" w:rsidRPr="00B342A2">
        <w:t>，</w:t>
      </w:r>
      <w:r w:rsidR="00DC7053">
        <w:rPr>
          <w:rFonts w:hint="eastAsia"/>
        </w:rPr>
        <w:t>內心慢慢變得驕傲，不再熱心尋求</w:t>
      </w:r>
      <w:r w:rsidR="00CF078A">
        <w:rPr>
          <w:rFonts w:hint="eastAsia"/>
        </w:rPr>
        <w:t xml:space="preserve">　神</w:t>
      </w:r>
      <w:r w:rsidR="00DC7053">
        <w:rPr>
          <w:rFonts w:hint="eastAsia"/>
        </w:rPr>
        <w:t>的同在，也聽不見</w:t>
      </w:r>
      <w:r w:rsidR="00CF078A">
        <w:rPr>
          <w:rFonts w:hint="eastAsia"/>
        </w:rPr>
        <w:t xml:space="preserve">　神</w:t>
      </w:r>
      <w:r w:rsidR="00DC7053">
        <w:rPr>
          <w:rFonts w:hint="eastAsia"/>
        </w:rPr>
        <w:t>的說話，卻享受罪中之樂。</w:t>
      </w:r>
    </w:p>
    <w:p w14:paraId="62251494" w14:textId="417E42B3" w:rsidR="00CE0C43" w:rsidRPr="00B342A2" w:rsidRDefault="00611FD3" w:rsidP="00B342A2">
      <w:r>
        <w:rPr>
          <w:rFonts w:hint="eastAsia"/>
        </w:rPr>
        <w:t>要在信仰上站立得穩，就要保持</w:t>
      </w:r>
      <w:r w:rsidRPr="00B342A2">
        <w:t>貧窮</w:t>
      </w:r>
      <w:r>
        <w:rPr>
          <w:rFonts w:hint="eastAsia"/>
        </w:rPr>
        <w:t>的內心。信主前，</w:t>
      </w:r>
      <w:proofErr w:type="gramStart"/>
      <w:r>
        <w:rPr>
          <w:rFonts w:hint="eastAsia"/>
        </w:rPr>
        <w:t>我們被罪綑綁</w:t>
      </w:r>
      <w:proofErr w:type="gramEnd"/>
      <w:r>
        <w:rPr>
          <w:rFonts w:hint="eastAsia"/>
        </w:rPr>
        <w:t>，信主後，</w:t>
      </w:r>
      <w:proofErr w:type="gramStart"/>
      <w:r>
        <w:rPr>
          <w:rFonts w:hint="eastAsia"/>
        </w:rPr>
        <w:t>經歷罪得赦免</w:t>
      </w:r>
      <w:proofErr w:type="gramEnd"/>
      <w:r>
        <w:rPr>
          <w:rFonts w:hint="eastAsia"/>
        </w:rPr>
        <w:t>，過敬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的生活。信仰日子越長，經歷越多，</w:t>
      </w:r>
      <w:r w:rsidRPr="00B342A2">
        <w:t>聖經知</w:t>
      </w:r>
      <w:r>
        <w:rPr>
          <w:rFonts w:hint="eastAsia"/>
        </w:rPr>
        <w:t>識也</w:t>
      </w:r>
      <w:r w:rsidRPr="00B342A2">
        <w:t>多</w:t>
      </w:r>
      <w:r>
        <w:rPr>
          <w:rFonts w:hint="eastAsia"/>
        </w:rPr>
        <w:t>了，事奉的職份也增加</w:t>
      </w:r>
      <w:r w:rsidR="00986A41">
        <w:rPr>
          <w:rFonts w:hint="eastAsia"/>
        </w:rPr>
        <w:t>，也有建立家庭教會。如</w:t>
      </w:r>
      <w:r w:rsidR="00986A41" w:rsidRPr="00177563">
        <w:rPr>
          <w:rFonts w:hint="eastAsia"/>
        </w:rPr>
        <w:t>此，我們難免內心變得富足起來，這也是屬靈危機的來臨。</w:t>
      </w:r>
      <w:r w:rsidR="00CE0C43" w:rsidRPr="00B342A2">
        <w:t>《啟示錄》第3章</w:t>
      </w:r>
      <w:r w:rsidR="000A39FE" w:rsidRPr="00B342A2">
        <w:t>，</w:t>
      </w:r>
      <w:r w:rsidR="00986A41">
        <w:rPr>
          <w:rFonts w:hint="eastAsia"/>
        </w:rPr>
        <w:t>主責備</w:t>
      </w:r>
      <w:r w:rsidR="00CE0C43" w:rsidRPr="00B342A2">
        <w:t>老</w:t>
      </w:r>
      <w:r w:rsidR="00986A41">
        <w:rPr>
          <w:rFonts w:hint="eastAsia"/>
        </w:rPr>
        <w:t>底嘉</w:t>
      </w:r>
      <w:r w:rsidR="00CE0C43" w:rsidRPr="00B342A2">
        <w:t>教會</w:t>
      </w:r>
      <w:r w:rsidR="00986A41">
        <w:rPr>
          <w:rFonts w:hint="eastAsia"/>
        </w:rPr>
        <w:t>說：「</w:t>
      </w:r>
      <w:r w:rsidR="00986A41" w:rsidRPr="003F504D">
        <w:rPr>
          <w:rStyle w:val="a2"/>
        </w:rPr>
        <w:t>我知道你的行為，你也</w:t>
      </w:r>
      <w:proofErr w:type="gramStart"/>
      <w:r w:rsidR="00986A41" w:rsidRPr="003F504D">
        <w:rPr>
          <w:rStyle w:val="a2"/>
        </w:rPr>
        <w:t>不冷也不</w:t>
      </w:r>
      <w:proofErr w:type="gramEnd"/>
      <w:r w:rsidR="00986A41" w:rsidRPr="003F504D">
        <w:rPr>
          <w:rStyle w:val="a2"/>
        </w:rPr>
        <w:t>熱；我巴不得你或冷或熱。你既如溫水，也</w:t>
      </w:r>
      <w:proofErr w:type="gramStart"/>
      <w:r w:rsidR="00986A41" w:rsidRPr="003F504D">
        <w:rPr>
          <w:rStyle w:val="a2"/>
        </w:rPr>
        <w:t>不冷也不</w:t>
      </w:r>
      <w:proofErr w:type="gramEnd"/>
      <w:r w:rsidR="00986A41" w:rsidRPr="003F504D">
        <w:rPr>
          <w:rStyle w:val="a2"/>
        </w:rPr>
        <w:t>熱，所以</w:t>
      </w:r>
      <w:proofErr w:type="gramStart"/>
      <w:r w:rsidR="00986A41" w:rsidRPr="003F504D">
        <w:rPr>
          <w:rStyle w:val="a2"/>
        </w:rPr>
        <w:t>我必從我</w:t>
      </w:r>
      <w:proofErr w:type="gramEnd"/>
      <w:r w:rsidR="00986A41" w:rsidRPr="003F504D">
        <w:rPr>
          <w:rStyle w:val="a2"/>
        </w:rPr>
        <w:t>口中把你吐出去。你說：我是富足，已經發了財，一樣都不缺；卻不知道你是那困苦、可憐、貧窮、瞎眼、赤身的。我勸你</w:t>
      </w:r>
      <w:proofErr w:type="gramStart"/>
      <w:r w:rsidR="00986A41" w:rsidRPr="003F504D">
        <w:rPr>
          <w:rStyle w:val="a2"/>
        </w:rPr>
        <w:t>向我買火煉</w:t>
      </w:r>
      <w:proofErr w:type="gramEnd"/>
      <w:r w:rsidR="00986A41" w:rsidRPr="003F504D">
        <w:rPr>
          <w:rStyle w:val="a2"/>
        </w:rPr>
        <w:t>的金子，叫你富足；又買白衣穿上，叫你赤身的羞恥不露出來；又買眼藥擦你的眼睛，使你能看見</w:t>
      </w:r>
      <w:r w:rsidR="00986A41">
        <w:rPr>
          <w:lang w:eastAsia="x-none"/>
        </w:rPr>
        <w:t>。</w:t>
      </w:r>
      <w:r w:rsidR="00986A41">
        <w:rPr>
          <w:rFonts w:hint="eastAsia"/>
        </w:rPr>
        <w:t>」</w:t>
      </w:r>
      <w:r w:rsidR="00DE2958" w:rsidRPr="00DE2958">
        <w:rPr>
          <w:rFonts w:hint="eastAsia"/>
        </w:rPr>
        <w:t>(</w:t>
      </w:r>
      <w:r w:rsidR="00DE2958" w:rsidRPr="00DE2958">
        <w:rPr>
          <w:rFonts w:hint="eastAsia"/>
          <w:lang w:eastAsia="zh-HK"/>
        </w:rPr>
        <w:t>啟</w:t>
      </w:r>
      <w:r w:rsidR="00DE2958" w:rsidRPr="00DE2958">
        <w:rPr>
          <w:rFonts w:hint="eastAsia"/>
        </w:rPr>
        <w:t>3:</w:t>
      </w:r>
      <w:r w:rsidR="00DE2958" w:rsidRPr="00DE2958">
        <w:t>15-18</w:t>
      </w:r>
      <w:r w:rsidR="00DE2958" w:rsidRPr="00DE2958">
        <w:rPr>
          <w:rFonts w:hint="eastAsia"/>
        </w:rPr>
        <w:t xml:space="preserve">) </w:t>
      </w:r>
      <w:r w:rsidR="00CE0C43" w:rsidRPr="00DE2958">
        <w:t>當</w:t>
      </w:r>
      <w:r w:rsidR="00986A41" w:rsidRPr="00DE2958">
        <w:rPr>
          <w:rFonts w:hint="eastAsia"/>
        </w:rPr>
        <w:t>我們從</w:t>
      </w:r>
      <w:r w:rsidR="00CF078A">
        <w:rPr>
          <w:rFonts w:hint="eastAsia"/>
        </w:rPr>
        <w:t xml:space="preserve">　神</w:t>
      </w:r>
      <w:r w:rsidR="00986A41" w:rsidRPr="00DE2958">
        <w:rPr>
          <w:rFonts w:hint="eastAsia"/>
        </w:rPr>
        <w:t>的角度看</w:t>
      </w:r>
      <w:r w:rsidR="00986A41">
        <w:rPr>
          <w:rFonts w:hint="eastAsia"/>
        </w:rPr>
        <w:t>，才能發現</w:t>
      </w:r>
      <w:r w:rsidR="00CE0C43" w:rsidRPr="00B342A2">
        <w:t>自己是個</w:t>
      </w:r>
      <w:r w:rsidR="00986A41">
        <w:rPr>
          <w:rFonts w:hint="eastAsia"/>
        </w:rPr>
        <w:t>貧窮</w:t>
      </w:r>
      <w:r w:rsidR="00CE0C43" w:rsidRPr="00B342A2">
        <w:t>可憐的靈魂</w:t>
      </w:r>
      <w:r w:rsidR="00986A41">
        <w:rPr>
          <w:rFonts w:hint="eastAsia"/>
        </w:rPr>
        <w:t>，</w:t>
      </w:r>
      <w:r w:rsidR="00CE0C43" w:rsidRPr="00B342A2">
        <w:t>坐在黑暗和死亡的陰影下</w:t>
      </w:r>
      <w:r w:rsidR="000A39FE" w:rsidRPr="00B342A2">
        <w:t>，</w:t>
      </w:r>
      <w:r w:rsidR="00CE0C43" w:rsidRPr="00B342A2">
        <w:t>等待著死亡和審判。</w:t>
      </w:r>
      <w:r w:rsidR="00986A41">
        <w:rPr>
          <w:rFonts w:hint="eastAsia"/>
        </w:rPr>
        <w:t>我們若</w:t>
      </w:r>
      <w:r w:rsidR="00CE0C43" w:rsidRPr="00B342A2">
        <w:t>沒有救世主</w:t>
      </w:r>
      <w:r w:rsidR="000A39FE" w:rsidRPr="00B342A2">
        <w:t>，</w:t>
      </w:r>
      <w:r w:rsidR="00986A41">
        <w:rPr>
          <w:rFonts w:hint="eastAsia"/>
        </w:rPr>
        <w:t>只能過</w:t>
      </w:r>
      <w:r w:rsidR="00CE0C43" w:rsidRPr="00B342A2">
        <w:t>可憐</w:t>
      </w:r>
      <w:r w:rsidR="00986A41">
        <w:rPr>
          <w:rFonts w:hint="eastAsia"/>
        </w:rPr>
        <w:t>和悲慘</w:t>
      </w:r>
      <w:r w:rsidR="00CE0C43" w:rsidRPr="00B342A2">
        <w:t>的生活。</w:t>
      </w:r>
      <w:r w:rsidR="00CF078A">
        <w:rPr>
          <w:rFonts w:hint="eastAsia"/>
        </w:rPr>
        <w:t xml:space="preserve">　</w:t>
      </w:r>
      <w:proofErr w:type="gramStart"/>
      <w:r w:rsidR="00CF078A">
        <w:rPr>
          <w:rFonts w:hint="eastAsia"/>
        </w:rPr>
        <w:t>神</w:t>
      </w:r>
      <w:r w:rsidR="00CE0C43" w:rsidRPr="00B342A2">
        <w:t>是萬</w:t>
      </w:r>
      <w:r w:rsidR="00986A41">
        <w:rPr>
          <w:rFonts w:hint="eastAsia"/>
        </w:rPr>
        <w:t>有</w:t>
      </w:r>
      <w:r w:rsidR="00CE0C43" w:rsidRPr="00B342A2">
        <w:t>之</w:t>
      </w:r>
      <w:proofErr w:type="gramEnd"/>
      <w:r w:rsidR="00CE0C43" w:rsidRPr="00B342A2">
        <w:t>主</w:t>
      </w:r>
      <w:r w:rsidR="000A39FE" w:rsidRPr="00B342A2">
        <w:t>，</w:t>
      </w:r>
      <w:r w:rsidR="00CE0C43" w:rsidRPr="00B342A2">
        <w:t>我們只是管家。我們一切</w:t>
      </w:r>
      <w:r w:rsidR="00986A41">
        <w:rPr>
          <w:rFonts w:hint="eastAsia"/>
        </w:rPr>
        <w:t>所擁有的</w:t>
      </w:r>
      <w:r w:rsidR="000A39FE" w:rsidRPr="00B342A2">
        <w:t>，</w:t>
      </w:r>
      <w:r w:rsidR="00CE0C43" w:rsidRPr="00B342A2">
        <w:t>都是從</w:t>
      </w:r>
      <w:r w:rsidR="00CF078A">
        <w:t xml:space="preserve">　神</w:t>
      </w:r>
      <w:r w:rsidR="003F504D">
        <w:rPr>
          <w:rFonts w:hint="eastAsia"/>
        </w:rPr>
        <w:t>而來</w:t>
      </w:r>
      <w:r w:rsidR="00CE0C43" w:rsidRPr="00B342A2">
        <w:t>。</w:t>
      </w:r>
      <w:r w:rsidR="003F504D">
        <w:rPr>
          <w:rFonts w:hint="eastAsia"/>
        </w:rPr>
        <w:t>我們所擁有的</w:t>
      </w:r>
      <w:r w:rsidR="00CE0C43" w:rsidRPr="00B342A2">
        <w:t>知識、榮譽、</w:t>
      </w:r>
      <w:r w:rsidR="003F504D">
        <w:rPr>
          <w:rFonts w:hint="eastAsia"/>
        </w:rPr>
        <w:t>父母、</w:t>
      </w:r>
      <w:r w:rsidR="003F504D">
        <w:rPr>
          <w:rFonts w:hint="eastAsia"/>
        </w:rPr>
        <w:lastRenderedPageBreak/>
        <w:t>兄弟、兒女和</w:t>
      </w:r>
      <w:r w:rsidR="00CE0C43" w:rsidRPr="00B342A2">
        <w:t>羊</w:t>
      </w:r>
      <w:r w:rsidR="003F504D">
        <w:rPr>
          <w:rFonts w:hint="eastAsia"/>
        </w:rPr>
        <w:t>群都不能</w:t>
      </w:r>
      <w:r w:rsidR="00CE0C43" w:rsidRPr="00B342A2">
        <w:t>永</w:t>
      </w:r>
      <w:r w:rsidR="003F504D">
        <w:rPr>
          <w:rFonts w:hint="eastAsia"/>
        </w:rPr>
        <w:t>恆擁有。每個人都</w:t>
      </w:r>
      <w:r w:rsidR="00CE0C43" w:rsidRPr="00B342A2">
        <w:t>空手而</w:t>
      </w:r>
      <w:r w:rsidR="003F504D">
        <w:rPr>
          <w:rFonts w:hint="eastAsia"/>
        </w:rPr>
        <w:t>來</w:t>
      </w:r>
      <w:r w:rsidR="000A39FE" w:rsidRPr="00B342A2">
        <w:t>，</w:t>
      </w:r>
      <w:r w:rsidR="003F504D">
        <w:rPr>
          <w:rFonts w:hint="eastAsia"/>
        </w:rPr>
        <w:t>也要</w:t>
      </w:r>
      <w:r w:rsidR="00CE0C43" w:rsidRPr="00B342A2">
        <w:t>空手而</w:t>
      </w:r>
      <w:r w:rsidR="003F504D">
        <w:rPr>
          <w:rFonts w:hint="eastAsia"/>
        </w:rPr>
        <w:t>去</w:t>
      </w:r>
      <w:r w:rsidR="00CE0C43" w:rsidRPr="00B342A2">
        <w:t>。</w:t>
      </w:r>
      <w:r w:rsidR="003F504D">
        <w:rPr>
          <w:rFonts w:hint="eastAsia"/>
        </w:rPr>
        <w:t>到最後，每一個人都</w:t>
      </w:r>
      <w:r w:rsidR="00CE0C43" w:rsidRPr="00B342A2">
        <w:t>必須站在基督的</w:t>
      </w:r>
      <w:r w:rsidR="00B32952">
        <w:rPr>
          <w:rFonts w:asciiTheme="minorHAnsi" w:hAnsiTheme="minorHAnsi" w:hint="eastAsia"/>
          <w:lang w:eastAsia="zh-HK"/>
        </w:rPr>
        <w:t>台</w:t>
      </w:r>
      <w:r w:rsidR="00CE0C43" w:rsidRPr="00B342A2">
        <w:t>前</w:t>
      </w:r>
      <w:r w:rsidR="003F504D">
        <w:rPr>
          <w:rFonts w:hint="eastAsia"/>
        </w:rPr>
        <w:t>受</w:t>
      </w:r>
      <w:r w:rsidR="003F504D" w:rsidRPr="00B342A2">
        <w:t>審判</w:t>
      </w:r>
      <w:r w:rsidR="00CE0C43" w:rsidRPr="00B342A2">
        <w:t>。</w:t>
      </w:r>
      <w:proofErr w:type="gramStart"/>
      <w:r w:rsidR="00CE0C43" w:rsidRPr="00B342A2">
        <w:t>我們</w:t>
      </w:r>
      <w:r w:rsidR="003F504D">
        <w:rPr>
          <w:rFonts w:hint="eastAsia"/>
        </w:rPr>
        <w:t>活在</w:t>
      </w:r>
      <w:proofErr w:type="gramEnd"/>
      <w:r w:rsidR="00CF078A">
        <w:rPr>
          <w:rFonts w:hint="eastAsia"/>
        </w:rPr>
        <w:t xml:space="preserve">　神</w:t>
      </w:r>
      <w:r w:rsidR="00CE0C43" w:rsidRPr="00B342A2">
        <w:t>面前</w:t>
      </w:r>
      <w:r w:rsidR="000A39FE" w:rsidRPr="00B342A2">
        <w:t>，</w:t>
      </w:r>
      <w:r w:rsidR="003F504D">
        <w:rPr>
          <w:rFonts w:hint="eastAsia"/>
        </w:rPr>
        <w:t>才能擁有</w:t>
      </w:r>
      <w:r w:rsidR="00CE0C43" w:rsidRPr="00B342A2">
        <w:t>貧窮的</w:t>
      </w:r>
      <w:r w:rsidR="003F504D">
        <w:rPr>
          <w:rFonts w:hint="eastAsia"/>
        </w:rPr>
        <w:t>內心</w:t>
      </w:r>
      <w:r w:rsidR="00CE0C43" w:rsidRPr="00B342A2">
        <w:t>。使徒保羅</w:t>
      </w:r>
      <w:r w:rsidR="003F504D">
        <w:rPr>
          <w:rFonts w:hint="eastAsia"/>
        </w:rPr>
        <w:t>長久被</w:t>
      </w:r>
      <w:r w:rsidR="00CF078A">
        <w:rPr>
          <w:rFonts w:hint="eastAsia"/>
        </w:rPr>
        <w:t xml:space="preserve">　神</w:t>
      </w:r>
      <w:r w:rsidR="003F504D">
        <w:rPr>
          <w:rFonts w:hint="eastAsia"/>
        </w:rPr>
        <w:t>使用</w:t>
      </w:r>
      <w:r w:rsidR="00CE0C43" w:rsidRPr="00B342A2">
        <w:t>的秘訣</w:t>
      </w:r>
      <w:r w:rsidR="000A39FE" w:rsidRPr="00B342A2">
        <w:t>，</w:t>
      </w:r>
      <w:r w:rsidR="003F504D">
        <w:rPr>
          <w:rFonts w:hint="eastAsia"/>
        </w:rPr>
        <w:t>也是保持虛心。雖然</w:t>
      </w:r>
      <w:proofErr w:type="gramStart"/>
      <w:r w:rsidR="00CE0C43" w:rsidRPr="00B342A2">
        <w:t>他比</w:t>
      </w:r>
      <w:r w:rsidR="003F504D">
        <w:rPr>
          <w:rFonts w:hint="eastAsia"/>
        </w:rPr>
        <w:t>眾使徒</w:t>
      </w:r>
      <w:proofErr w:type="gramEnd"/>
      <w:r w:rsidR="003F504D">
        <w:rPr>
          <w:rFonts w:hint="eastAsia"/>
        </w:rPr>
        <w:t>勞苦作工，但他只歸功於</w:t>
      </w:r>
      <w:r w:rsidR="00CF078A">
        <w:rPr>
          <w:rFonts w:hint="eastAsia"/>
        </w:rPr>
        <w:t xml:space="preserve">　神</w:t>
      </w:r>
      <w:r w:rsidR="00D002AB">
        <w:rPr>
          <w:rFonts w:asciiTheme="minorHAnsi" w:hAnsiTheme="minorHAnsi"/>
        </w:rPr>
        <w:t>：</w:t>
      </w:r>
      <w:r w:rsidR="003F504D">
        <w:rPr>
          <w:rFonts w:hint="eastAsia"/>
        </w:rPr>
        <w:t>「</w:t>
      </w:r>
      <w:r w:rsidR="003F504D" w:rsidRPr="003F504D">
        <w:rPr>
          <w:rStyle w:val="a2"/>
        </w:rPr>
        <w:t>我原是使徒中最小的，不配稱為使徒，因為我從前逼迫</w:t>
      </w:r>
      <w:r w:rsidR="00CF078A">
        <w:rPr>
          <w:rStyle w:val="a2"/>
        </w:rPr>
        <w:t xml:space="preserve">　神</w:t>
      </w:r>
      <w:r w:rsidR="003F504D" w:rsidRPr="003F504D">
        <w:rPr>
          <w:rStyle w:val="a2"/>
        </w:rPr>
        <w:t>的教會。然而，我今日成了何等人，是蒙</w:t>
      </w:r>
      <w:r w:rsidR="00CF078A">
        <w:rPr>
          <w:rStyle w:val="a2"/>
        </w:rPr>
        <w:t xml:space="preserve">　神</w:t>
      </w:r>
      <w:proofErr w:type="gramStart"/>
      <w:r w:rsidR="003F504D" w:rsidRPr="003F504D">
        <w:rPr>
          <w:rStyle w:val="a2"/>
        </w:rPr>
        <w:t>的恩才成</w:t>
      </w:r>
      <w:proofErr w:type="gramEnd"/>
      <w:r w:rsidR="003F504D" w:rsidRPr="003F504D">
        <w:rPr>
          <w:rStyle w:val="a2"/>
        </w:rPr>
        <w:t>的，並且他所賜我的恩不是徒然的</w:t>
      </w:r>
      <w:proofErr w:type="gramStart"/>
      <w:r w:rsidR="003F504D" w:rsidRPr="003F504D">
        <w:rPr>
          <w:rStyle w:val="a2"/>
        </w:rPr>
        <w:t>我比眾使徒</w:t>
      </w:r>
      <w:proofErr w:type="gramEnd"/>
      <w:r w:rsidR="003F504D" w:rsidRPr="003F504D">
        <w:rPr>
          <w:rStyle w:val="a2"/>
        </w:rPr>
        <w:t>格外勞苦；這原不是我，乃是</w:t>
      </w:r>
      <w:r w:rsidR="00CF078A">
        <w:rPr>
          <w:rStyle w:val="a2"/>
        </w:rPr>
        <w:t xml:space="preserve">　神</w:t>
      </w:r>
      <w:r w:rsidR="003F504D" w:rsidRPr="003F504D">
        <w:rPr>
          <w:rStyle w:val="a2"/>
        </w:rPr>
        <w:t>的恩與我同在。</w:t>
      </w:r>
      <w:r w:rsidR="003F504D">
        <w:rPr>
          <w:rFonts w:hint="eastAsia"/>
        </w:rPr>
        <w:t>」</w:t>
      </w:r>
      <w:r w:rsidR="00CE0C43" w:rsidRPr="00B342A2">
        <w:t>(</w:t>
      </w:r>
      <w:r w:rsidR="003F504D">
        <w:rPr>
          <w:rFonts w:hint="eastAsia"/>
        </w:rPr>
        <w:t>林前</w:t>
      </w:r>
      <w:r w:rsidR="00CE0C43" w:rsidRPr="00B342A2">
        <w:t>15:10)</w:t>
      </w:r>
    </w:p>
    <w:p w14:paraId="439351C0" w14:textId="52A52CA8" w:rsidR="00B342A2" w:rsidRDefault="00CE0C43" w:rsidP="0055254F">
      <w:r w:rsidRPr="00B342A2">
        <w:t>世界</w:t>
      </w:r>
      <w:r w:rsidR="0044722F">
        <w:rPr>
          <w:rFonts w:hint="eastAsia"/>
        </w:rPr>
        <w:t>價值觀教導富有才是天國</w:t>
      </w:r>
      <w:r w:rsidR="00E67A4A">
        <w:rPr>
          <w:rFonts w:hint="eastAsia"/>
        </w:rPr>
        <w:t>，但事實上，人不能享受天國是因為內心變得富足，即使不倚靠</w:t>
      </w:r>
      <w:r w:rsidR="00CF078A">
        <w:rPr>
          <w:rFonts w:hint="eastAsia"/>
        </w:rPr>
        <w:t xml:space="preserve">　神</w:t>
      </w:r>
      <w:r w:rsidR="00E67A4A">
        <w:rPr>
          <w:rFonts w:hint="eastAsia"/>
        </w:rPr>
        <w:t>，也有許多事物來倚靠。今年突如其來</w:t>
      </w:r>
      <w:proofErr w:type="gramStart"/>
      <w:r w:rsidR="00E67A4A">
        <w:rPr>
          <w:rFonts w:hint="eastAsia"/>
        </w:rPr>
        <w:t>的新</w:t>
      </w:r>
      <w:r w:rsidR="00E67A4A" w:rsidRPr="00B342A2">
        <w:t>冠</w:t>
      </w:r>
      <w:r w:rsidR="00E67A4A">
        <w:rPr>
          <w:rFonts w:hint="eastAsia"/>
        </w:rPr>
        <w:t>肺炎</w:t>
      </w:r>
      <w:proofErr w:type="gramEnd"/>
      <w:r w:rsidR="00E67A4A">
        <w:rPr>
          <w:rFonts w:hint="eastAsia"/>
          <w:lang w:eastAsia="zh-HK"/>
        </w:rPr>
        <w:t>，人們要帶著口罩外出，也不能有大型聚集，</w:t>
      </w:r>
      <w:r w:rsidR="00C45AD3">
        <w:rPr>
          <w:rFonts w:hint="eastAsia"/>
          <w:lang w:eastAsia="zh-HK"/>
        </w:rPr>
        <w:t>不能</w:t>
      </w:r>
      <w:r w:rsidR="00E67A4A">
        <w:rPr>
          <w:rFonts w:hint="eastAsia"/>
          <w:lang w:eastAsia="zh-HK"/>
        </w:rPr>
        <w:t>參加實體崇拜</w:t>
      </w:r>
      <w:r w:rsidR="00C45AD3">
        <w:rPr>
          <w:rFonts w:hint="eastAsia"/>
          <w:lang w:eastAsia="zh-HK"/>
        </w:rPr>
        <w:t>，也有人面對經濟的萎縮，裁員的危機等</w:t>
      </w:r>
      <w:r w:rsidR="00E67A4A">
        <w:rPr>
          <w:rFonts w:hint="eastAsia"/>
          <w:lang w:eastAsia="zh-HK"/>
        </w:rPr>
        <w:t>。</w:t>
      </w:r>
      <w:r w:rsidR="00C45AD3">
        <w:rPr>
          <w:rFonts w:hint="eastAsia"/>
          <w:lang w:eastAsia="zh-HK"/>
        </w:rPr>
        <w:t>人都盼望疫情盡快過去，回復正常多姿多采的生活。耶穌說，</w:t>
      </w:r>
      <w:r w:rsidR="00E67A4A">
        <w:rPr>
          <w:rFonts w:hint="eastAsia"/>
        </w:rPr>
        <w:t>「</w:t>
      </w:r>
      <w:r w:rsidR="00E67A4A" w:rsidRPr="009603B6">
        <w:rPr>
          <w:rStyle w:val="a2"/>
        </w:rPr>
        <w:t>虛心的人有福了！</w:t>
      </w:r>
      <w:r w:rsidR="00E67A4A">
        <w:rPr>
          <w:rFonts w:hint="eastAsia"/>
        </w:rPr>
        <w:t>」</w:t>
      </w:r>
      <w:r w:rsidR="00C45AD3">
        <w:rPr>
          <w:rFonts w:hint="eastAsia"/>
        </w:rPr>
        <w:t>反而，</w:t>
      </w:r>
      <w:proofErr w:type="gramStart"/>
      <w:r w:rsidR="00C45AD3">
        <w:rPr>
          <w:rFonts w:hint="eastAsia"/>
        </w:rPr>
        <w:t>因著</w:t>
      </w:r>
      <w:proofErr w:type="gramEnd"/>
      <w:r w:rsidR="00C45AD3">
        <w:rPr>
          <w:rFonts w:hint="eastAsia"/>
        </w:rPr>
        <w:t>我們進行社交隔離，</w:t>
      </w:r>
      <w:proofErr w:type="gramStart"/>
      <w:r w:rsidR="00C45AD3">
        <w:rPr>
          <w:rFonts w:hint="eastAsia"/>
        </w:rPr>
        <w:t>一</w:t>
      </w:r>
      <w:proofErr w:type="gramEnd"/>
      <w:r w:rsidR="00C45AD3">
        <w:rPr>
          <w:rFonts w:hint="eastAsia"/>
        </w:rPr>
        <w:t>個人靜下</w:t>
      </w:r>
      <w:r w:rsidR="00C45AD3" w:rsidRPr="00177563">
        <w:rPr>
          <w:rFonts w:hint="eastAsia"/>
        </w:rPr>
        <w:t>來的時間多了。這是我們能有虛心，在</w:t>
      </w:r>
      <w:r w:rsidR="00CF078A">
        <w:rPr>
          <w:rFonts w:hint="eastAsia"/>
        </w:rPr>
        <w:t xml:space="preserve">　神</w:t>
      </w:r>
      <w:r w:rsidR="00C45AD3" w:rsidRPr="00177563">
        <w:rPr>
          <w:rFonts w:hint="eastAsia"/>
        </w:rPr>
        <w:t>面前反省自己的好機會，在</w:t>
      </w:r>
      <w:r w:rsidR="00CF078A">
        <w:rPr>
          <w:rFonts w:hint="eastAsia"/>
        </w:rPr>
        <w:t xml:space="preserve">　神</w:t>
      </w:r>
      <w:r w:rsidR="00C45AD3" w:rsidRPr="00177563">
        <w:rPr>
          <w:rFonts w:hint="eastAsia"/>
        </w:rPr>
        <w:t>面前謙卑屈膝。我們看見</w:t>
      </w:r>
      <w:r w:rsidR="00C31D0D">
        <w:rPr>
          <w:rFonts w:hint="eastAsia"/>
          <w:lang w:eastAsia="zh-HK"/>
        </w:rPr>
        <w:t>地上</w:t>
      </w:r>
      <w:r w:rsidR="00C45AD3" w:rsidRPr="00177563">
        <w:rPr>
          <w:rFonts w:hint="eastAsia"/>
        </w:rPr>
        <w:t>掌權者的能力有限，</w:t>
      </w:r>
      <w:r w:rsidR="00C45AD3" w:rsidRPr="00C31D0D">
        <w:rPr>
          <w:rFonts w:hint="eastAsia"/>
        </w:rPr>
        <w:t>我們要思想</w:t>
      </w:r>
      <w:r w:rsidR="0055254F" w:rsidRPr="00C31D0D">
        <w:rPr>
          <w:rFonts w:hint="eastAsia"/>
        </w:rPr>
        <w:t>人生目的和死亡的重要課題。我們要數算</w:t>
      </w:r>
      <w:r w:rsidR="00CF078A">
        <w:rPr>
          <w:rFonts w:hint="eastAsia"/>
        </w:rPr>
        <w:t xml:space="preserve">　神</w:t>
      </w:r>
      <w:r w:rsidR="0055254F" w:rsidRPr="00C31D0D">
        <w:rPr>
          <w:rFonts w:hint="eastAsia"/>
        </w:rPr>
        <w:t>的恩典，不要以為所擁有的一切和教會弟兄是理所當然的。祈求</w:t>
      </w:r>
      <w:r w:rsidR="00CF078A">
        <w:rPr>
          <w:rFonts w:hint="eastAsia"/>
        </w:rPr>
        <w:t xml:space="preserve">　神</w:t>
      </w:r>
      <w:r w:rsidR="0055254F" w:rsidRPr="00C31D0D">
        <w:rPr>
          <w:rFonts w:hint="eastAsia"/>
        </w:rPr>
        <w:t>通過這艱難的時候，催逼我們以貧窮的內心來親近</w:t>
      </w:r>
      <w:r w:rsidR="00CF078A">
        <w:rPr>
          <w:rFonts w:hint="eastAsia"/>
        </w:rPr>
        <w:t xml:space="preserve">　神</w:t>
      </w:r>
      <w:r w:rsidR="0055254F" w:rsidRPr="00C31D0D">
        <w:rPr>
          <w:rFonts w:hint="eastAsia"/>
        </w:rPr>
        <w:t>，得享天國的奧秘。</w:t>
      </w:r>
    </w:p>
    <w:p w14:paraId="05B40061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第二，</w:t>
      </w:r>
      <w:proofErr w:type="spellStart"/>
      <w:r>
        <w:rPr>
          <w:lang w:eastAsia="x-none"/>
        </w:rPr>
        <w:t>哀慟的人</w:t>
      </w:r>
      <w:proofErr w:type="spellEnd"/>
    </w:p>
    <w:p w14:paraId="657F439B" w14:textId="5BFD0B69" w:rsidR="00CE0C43" w:rsidRPr="00B342A2" w:rsidRDefault="00F740B4" w:rsidP="00B342A2">
      <w:r>
        <w:rPr>
          <w:rFonts w:hint="eastAsia"/>
        </w:rPr>
        <w:t>請看</w:t>
      </w:r>
      <w:r w:rsidRPr="00B342A2">
        <w:t>第</w:t>
      </w:r>
      <w:r>
        <w:rPr>
          <w:rFonts w:hint="eastAsia"/>
        </w:rPr>
        <w:t>4</w:t>
      </w:r>
      <w:r w:rsidRPr="00B342A2">
        <w:t>節</w:t>
      </w:r>
      <w:r>
        <w:rPr>
          <w:rFonts w:hint="eastAsia"/>
        </w:rPr>
        <w:t>：「</w:t>
      </w:r>
      <w:r w:rsidRPr="00F740B4">
        <w:rPr>
          <w:rStyle w:val="a2"/>
        </w:rPr>
        <w:t>哀慟的人有福了！因為他們必得安慰。</w:t>
      </w:r>
      <w:r>
        <w:rPr>
          <w:rFonts w:hint="eastAsia"/>
        </w:rPr>
        <w:t>」</w:t>
      </w:r>
      <w:r w:rsidR="00535319">
        <w:rPr>
          <w:rFonts w:hint="eastAsia"/>
        </w:rPr>
        <w:t>哀慟是</w:t>
      </w:r>
      <w:r w:rsidR="00E35F82">
        <w:rPr>
          <w:rFonts w:hint="eastAsia"/>
        </w:rPr>
        <w:t>憂愁和痛苦。</w:t>
      </w:r>
      <w:r w:rsidR="00CE0C43" w:rsidRPr="00B342A2">
        <w:t>世上確實有許多</w:t>
      </w:r>
      <w:r w:rsidR="0055254F">
        <w:rPr>
          <w:rFonts w:hint="eastAsia"/>
        </w:rPr>
        <w:t>叫人</w:t>
      </w:r>
      <w:r w:rsidR="00CE0C43" w:rsidRPr="00B342A2">
        <w:t>悲傷的事情</w:t>
      </w:r>
      <w:r w:rsidR="00E35F82">
        <w:rPr>
          <w:rFonts w:hint="eastAsia"/>
        </w:rPr>
        <w:t>，但我們</w:t>
      </w:r>
      <w:r w:rsidR="00E35F82" w:rsidRPr="00B342A2">
        <w:t>不容易</w:t>
      </w:r>
      <w:r w:rsidR="00E35F82">
        <w:rPr>
          <w:rFonts w:hint="eastAsia"/>
        </w:rPr>
        <w:t>關心哀慟的人。人留意玩樂、帶給人愉快的事情。</w:t>
      </w:r>
      <w:r w:rsidR="00CF078A">
        <w:rPr>
          <w:rFonts w:hint="eastAsia"/>
        </w:rPr>
        <w:t xml:space="preserve">　神</w:t>
      </w:r>
      <w:r w:rsidR="00CE0C43" w:rsidRPr="00B342A2">
        <w:t>安慰</w:t>
      </w:r>
      <w:r w:rsidR="00E35F82">
        <w:rPr>
          <w:rFonts w:hint="eastAsia"/>
        </w:rPr>
        <w:t>哀慟</w:t>
      </w:r>
      <w:r w:rsidR="00CE0C43" w:rsidRPr="00B342A2">
        <w:t>的人</w:t>
      </w:r>
      <w:r w:rsidR="00DE2958">
        <w:rPr>
          <w:rFonts w:hint="eastAsia"/>
        </w:rPr>
        <w:t>，就是</w:t>
      </w:r>
      <w:r w:rsidR="00DE2958">
        <w:rPr>
          <w:rFonts w:hint="eastAsia"/>
          <w:lang w:eastAsia="zh-HK"/>
        </w:rPr>
        <w:t>為</w:t>
      </w:r>
      <w:r w:rsidR="00CE0C43" w:rsidRPr="00B342A2">
        <w:t>罪和死亡</w:t>
      </w:r>
      <w:r w:rsidR="00E35F82">
        <w:rPr>
          <w:rFonts w:hint="eastAsia"/>
        </w:rPr>
        <w:t>而哀慟的人。</w:t>
      </w:r>
      <w:r w:rsidR="00CF078A">
        <w:rPr>
          <w:rFonts w:hint="eastAsia"/>
        </w:rPr>
        <w:t xml:space="preserve">　神</w:t>
      </w:r>
      <w:proofErr w:type="gramStart"/>
      <w:r w:rsidR="00E35F82">
        <w:rPr>
          <w:rFonts w:hint="eastAsia"/>
        </w:rPr>
        <w:t>安</w:t>
      </w:r>
      <w:r w:rsidR="00E35F82" w:rsidRPr="00DE1EB4">
        <w:rPr>
          <w:rFonts w:hint="eastAsia"/>
        </w:rPr>
        <w:t>慰那</w:t>
      </w:r>
      <w:r w:rsidR="00DE2958">
        <w:rPr>
          <w:rFonts w:hint="eastAsia"/>
          <w:lang w:eastAsia="zh-HK"/>
        </w:rPr>
        <w:t>因</w:t>
      </w:r>
      <w:r w:rsidR="00CE0C43" w:rsidRPr="00B342A2">
        <w:t>現實</w:t>
      </w:r>
      <w:proofErr w:type="gramEnd"/>
      <w:r w:rsidR="00CE0C43" w:rsidRPr="00B342A2">
        <w:t>問題</w:t>
      </w:r>
      <w:r w:rsidR="00DE2958">
        <w:rPr>
          <w:rFonts w:hint="eastAsia"/>
          <w:lang w:eastAsia="zh-HK"/>
        </w:rPr>
        <w:t>而禱告</w:t>
      </w:r>
      <w:r w:rsidR="00CE0C43" w:rsidRPr="00B342A2">
        <w:t>的人</w:t>
      </w:r>
      <w:r w:rsidR="00E35F82">
        <w:rPr>
          <w:rFonts w:hint="eastAsia"/>
        </w:rPr>
        <w:t>，</w:t>
      </w:r>
      <w:r w:rsidR="00CE0C43" w:rsidRPr="00B342A2">
        <w:t>安慰那些</w:t>
      </w:r>
      <w:r w:rsidR="00DE2958">
        <w:rPr>
          <w:rFonts w:hint="eastAsia"/>
          <w:lang w:eastAsia="zh-HK"/>
        </w:rPr>
        <w:t>因</w:t>
      </w:r>
      <w:r w:rsidR="00E35F82">
        <w:rPr>
          <w:rFonts w:hint="eastAsia"/>
        </w:rPr>
        <w:t>看見自己缺乏和不足</w:t>
      </w:r>
      <w:r w:rsidR="00DE2958">
        <w:rPr>
          <w:rFonts w:hint="eastAsia"/>
          <w:lang w:eastAsia="zh-HK"/>
        </w:rPr>
        <w:t>而</w:t>
      </w:r>
      <w:r w:rsidR="00DE2958">
        <w:rPr>
          <w:rFonts w:hint="eastAsia"/>
        </w:rPr>
        <w:t>哀慟</w:t>
      </w:r>
      <w:r w:rsidR="00E35F82">
        <w:rPr>
          <w:rFonts w:hint="eastAsia"/>
        </w:rPr>
        <w:t>的人。有人分享不願過為羊群</w:t>
      </w:r>
      <w:r w:rsidR="00CE0C43" w:rsidRPr="00B342A2">
        <w:t>流淚</w:t>
      </w:r>
      <w:r w:rsidR="00DE2958">
        <w:rPr>
          <w:rFonts w:hint="eastAsia"/>
          <w:lang w:eastAsia="zh-HK"/>
        </w:rPr>
        <w:t>禱告</w:t>
      </w:r>
      <w:r w:rsidR="00E35F82">
        <w:rPr>
          <w:rFonts w:hint="eastAsia"/>
        </w:rPr>
        <w:t>和受苦的</w:t>
      </w:r>
      <w:r w:rsidR="00CE0C43" w:rsidRPr="00B342A2">
        <w:t>牧</w:t>
      </w:r>
      <w:r w:rsidR="00E35F82">
        <w:rPr>
          <w:rFonts w:hint="eastAsia"/>
        </w:rPr>
        <w:t>者</w:t>
      </w:r>
      <w:r w:rsidR="00CE0C43" w:rsidRPr="00B342A2">
        <w:t>生活。然而</w:t>
      </w:r>
      <w:r w:rsidR="000A39FE" w:rsidRPr="00B342A2">
        <w:t>，</w:t>
      </w:r>
      <w:r w:rsidR="00644CEA">
        <w:rPr>
          <w:rFonts w:hint="eastAsia"/>
        </w:rPr>
        <w:t>眼</w:t>
      </w:r>
      <w:r w:rsidR="00CE0C43" w:rsidRPr="00B342A2">
        <w:t>淚</w:t>
      </w:r>
      <w:r w:rsidR="00644CEA">
        <w:rPr>
          <w:rFonts w:hint="eastAsia"/>
        </w:rPr>
        <w:t>枯乾的牧者如同</w:t>
      </w:r>
      <w:r w:rsidR="00644CEA" w:rsidRPr="00B342A2">
        <w:t>失去生命</w:t>
      </w:r>
      <w:r w:rsidR="00644CEA">
        <w:rPr>
          <w:rFonts w:hint="eastAsia"/>
        </w:rPr>
        <w:t>的</w:t>
      </w:r>
      <w:r w:rsidR="00CE0C43" w:rsidRPr="00B342A2">
        <w:t>枯樹。</w:t>
      </w:r>
      <w:r w:rsidR="00CF078A">
        <w:t xml:space="preserve">　神</w:t>
      </w:r>
      <w:r w:rsidR="00CE0C43" w:rsidRPr="00B342A2">
        <w:t>的安慰</w:t>
      </w:r>
      <w:r w:rsidR="00644CEA">
        <w:rPr>
          <w:rFonts w:hint="eastAsia"/>
        </w:rPr>
        <w:t>臨到哀慟</w:t>
      </w:r>
      <w:r w:rsidR="00644CEA" w:rsidRPr="00B342A2">
        <w:t>的人</w:t>
      </w:r>
      <w:r w:rsidR="00644CEA">
        <w:rPr>
          <w:rFonts w:hint="eastAsia"/>
        </w:rPr>
        <w:t>，</w:t>
      </w:r>
      <w:r w:rsidR="00CE0C43" w:rsidRPr="00B342A2">
        <w:t>我</w:t>
      </w:r>
      <w:r w:rsidR="00644CEA">
        <w:rPr>
          <w:rFonts w:hint="eastAsia"/>
        </w:rPr>
        <w:t>們能</w:t>
      </w:r>
      <w:r w:rsidR="00CE0C43" w:rsidRPr="00B342A2">
        <w:t>得</w:t>
      </w:r>
      <w:r w:rsidR="00644CEA">
        <w:rPr>
          <w:rFonts w:hint="eastAsia"/>
        </w:rPr>
        <w:t>著</w:t>
      </w:r>
      <w:r w:rsidR="00CE0C43" w:rsidRPr="00B342A2">
        <w:t>安慰</w:t>
      </w:r>
      <w:r w:rsidR="000A39FE" w:rsidRPr="00B342A2">
        <w:t>，</w:t>
      </w:r>
      <w:proofErr w:type="gramStart"/>
      <w:r w:rsidR="00644CEA">
        <w:rPr>
          <w:rFonts w:hint="eastAsia"/>
        </w:rPr>
        <w:t>同工能</w:t>
      </w:r>
      <w:r w:rsidR="00644CEA" w:rsidRPr="00B342A2">
        <w:t>得</w:t>
      </w:r>
      <w:proofErr w:type="gramEnd"/>
      <w:r w:rsidR="00644CEA">
        <w:rPr>
          <w:rFonts w:hint="eastAsia"/>
        </w:rPr>
        <w:t>著</w:t>
      </w:r>
      <w:r w:rsidR="00644CEA" w:rsidRPr="00B342A2">
        <w:t>安慰</w:t>
      </w:r>
      <w:r w:rsidR="00644CEA">
        <w:rPr>
          <w:rFonts w:hint="eastAsia"/>
        </w:rPr>
        <w:t>，</w:t>
      </w:r>
      <w:r w:rsidR="00CE0C43" w:rsidRPr="00B342A2">
        <w:t>羊</w:t>
      </w:r>
      <w:r w:rsidR="00644CEA">
        <w:rPr>
          <w:rFonts w:hint="eastAsia"/>
        </w:rPr>
        <w:t>群</w:t>
      </w:r>
      <w:r w:rsidR="00CE0C43" w:rsidRPr="00B342A2">
        <w:t>得到安慰</w:t>
      </w:r>
      <w:r w:rsidR="00644CEA">
        <w:rPr>
          <w:rFonts w:hint="eastAsia"/>
        </w:rPr>
        <w:t>。</w:t>
      </w:r>
      <w:r w:rsidR="00CE0C43" w:rsidRPr="00B342A2">
        <w:t>祈禱</w:t>
      </w:r>
      <w:r w:rsidR="00CF078A">
        <w:rPr>
          <w:rFonts w:hint="eastAsia"/>
        </w:rPr>
        <w:t xml:space="preserve">　神</w:t>
      </w:r>
      <w:r w:rsidR="00644CEA">
        <w:rPr>
          <w:rFonts w:hint="eastAsia"/>
        </w:rPr>
        <w:t>幫助我們哀慟的牧者生活。</w:t>
      </w:r>
    </w:p>
    <w:p w14:paraId="5E517E41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第三，</w:t>
      </w:r>
      <w:proofErr w:type="spellStart"/>
      <w:r>
        <w:rPr>
          <w:lang w:eastAsia="x-none"/>
        </w:rPr>
        <w:t>溫柔的人</w:t>
      </w:r>
      <w:proofErr w:type="spellEnd"/>
    </w:p>
    <w:p w14:paraId="7765617F" w14:textId="3208E904" w:rsidR="00B342A2" w:rsidRDefault="00F740B4" w:rsidP="00F740B4">
      <w:r>
        <w:rPr>
          <w:rFonts w:hint="eastAsia"/>
        </w:rPr>
        <w:t>請看</w:t>
      </w:r>
      <w:r w:rsidRPr="00B342A2">
        <w:t>第</w:t>
      </w:r>
      <w:r>
        <w:t>5</w:t>
      </w:r>
      <w:r w:rsidRPr="00B342A2">
        <w:t>節</w:t>
      </w:r>
      <w:r>
        <w:rPr>
          <w:rFonts w:hint="eastAsia"/>
        </w:rPr>
        <w:t>：「</w:t>
      </w:r>
      <w:r w:rsidRPr="00F740B4">
        <w:rPr>
          <w:rStyle w:val="a2"/>
        </w:rPr>
        <w:t>溫柔的人有福了！因為他們必承受地土。</w:t>
      </w:r>
      <w:r>
        <w:rPr>
          <w:rFonts w:hint="eastAsia"/>
        </w:rPr>
        <w:t>」</w:t>
      </w:r>
      <w:r w:rsidR="00644CEA">
        <w:rPr>
          <w:rFonts w:hint="eastAsia"/>
        </w:rPr>
        <w:t>溫柔</w:t>
      </w:r>
      <w:r w:rsidR="00CE0C43" w:rsidRPr="00B342A2">
        <w:rPr>
          <w:rFonts w:hint="eastAsia"/>
        </w:rPr>
        <w:t>希伯來</w:t>
      </w:r>
      <w:r w:rsidR="00644CEA">
        <w:rPr>
          <w:rFonts w:hint="eastAsia"/>
        </w:rPr>
        <w:t>原文意為</w:t>
      </w:r>
      <w:r w:rsidR="00CE0C43" w:rsidRPr="00B342A2">
        <w:rPr>
          <w:rFonts w:hint="eastAsia"/>
        </w:rPr>
        <w:t>謙卑</w:t>
      </w:r>
      <w:r w:rsidR="00644CEA">
        <w:rPr>
          <w:rFonts w:hint="eastAsia"/>
        </w:rPr>
        <w:t>順服</w:t>
      </w:r>
      <w:r w:rsidR="00CE0C43" w:rsidRPr="00B342A2">
        <w:rPr>
          <w:rFonts w:hint="eastAsia"/>
        </w:rPr>
        <w:t>到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的旨意</w:t>
      </w:r>
      <w:r w:rsidR="00644CEA">
        <w:rPr>
          <w:rFonts w:hint="eastAsia"/>
        </w:rPr>
        <w:t>，就是溫柔</w:t>
      </w:r>
      <w:r w:rsidR="00CE0C43" w:rsidRPr="00B342A2">
        <w:rPr>
          <w:rFonts w:hint="eastAsia"/>
        </w:rPr>
        <w:t>的人謙卑地服從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</w:t>
      </w:r>
      <w:r w:rsidR="00644CEA">
        <w:rPr>
          <w:rFonts w:hint="eastAsia"/>
        </w:rPr>
        <w:t>吩咐</w:t>
      </w:r>
      <w:r w:rsidR="000A39FE" w:rsidRPr="00B342A2">
        <w:rPr>
          <w:rFonts w:hint="eastAsia"/>
        </w:rPr>
        <w:t>，</w:t>
      </w:r>
      <w:r w:rsidR="00644CEA">
        <w:rPr>
          <w:rFonts w:hint="eastAsia"/>
        </w:rPr>
        <w:t>過於順從個人</w:t>
      </w:r>
      <w:r w:rsidR="00CE0C43" w:rsidRPr="00B342A2">
        <w:rPr>
          <w:rFonts w:hint="eastAsia"/>
        </w:rPr>
        <w:t>的情緒或血氣。</w:t>
      </w:r>
      <w:r w:rsidR="00644CEA">
        <w:rPr>
          <w:rFonts w:hint="eastAsia"/>
        </w:rPr>
        <w:t>聖經中，溫柔</w:t>
      </w:r>
      <w:r w:rsidR="00CE0C43" w:rsidRPr="00B342A2">
        <w:rPr>
          <w:rFonts w:hint="eastAsia"/>
        </w:rPr>
        <w:t>的代表人物是創世紀</w:t>
      </w:r>
      <w:proofErr w:type="gramStart"/>
      <w:r w:rsidR="00644CEA">
        <w:rPr>
          <w:rFonts w:hint="eastAsia"/>
        </w:rPr>
        <w:t>裏</w:t>
      </w:r>
      <w:proofErr w:type="gramEnd"/>
      <w:r w:rsidR="00644CEA">
        <w:rPr>
          <w:rFonts w:hint="eastAsia"/>
        </w:rPr>
        <w:t>的以撒。以撒的僕人</w:t>
      </w:r>
      <w:r w:rsidR="00CE0C43" w:rsidRPr="00B342A2">
        <w:rPr>
          <w:rFonts w:hint="eastAsia"/>
        </w:rPr>
        <w:t>挖了口新井</w:t>
      </w:r>
      <w:r w:rsidR="000A39FE" w:rsidRPr="00B342A2">
        <w:rPr>
          <w:rFonts w:hint="eastAsia"/>
        </w:rPr>
        <w:t>，</w:t>
      </w:r>
      <w:r w:rsidR="00811D21">
        <w:rPr>
          <w:rFonts w:hint="eastAsia"/>
        </w:rPr>
        <w:t>卻被人霸佔。</w:t>
      </w:r>
      <w:r w:rsidR="00CE0C43" w:rsidRPr="00DE2958">
        <w:rPr>
          <w:rFonts w:hint="eastAsia"/>
        </w:rPr>
        <w:t>他</w:t>
      </w:r>
      <w:r w:rsidR="00811D21" w:rsidRPr="00DE2958">
        <w:rPr>
          <w:rFonts w:hint="eastAsia"/>
        </w:rPr>
        <w:t>沒有與人</w:t>
      </w:r>
      <w:proofErr w:type="gramStart"/>
      <w:r w:rsidR="00811D21" w:rsidRPr="00DE2958">
        <w:rPr>
          <w:rFonts w:hint="eastAsia"/>
        </w:rPr>
        <w:t>爭競，</w:t>
      </w:r>
      <w:proofErr w:type="gramEnd"/>
      <w:r w:rsidR="00DE2958" w:rsidRPr="00DE2958">
        <w:rPr>
          <w:rFonts w:hint="eastAsia"/>
          <w:lang w:eastAsia="zh-HK"/>
        </w:rPr>
        <w:t>不是因為他怕事</w:t>
      </w:r>
      <w:r w:rsidR="00DE2958" w:rsidRPr="00DE2958">
        <w:rPr>
          <w:rFonts w:hint="eastAsia"/>
        </w:rPr>
        <w:t>，</w:t>
      </w:r>
      <w:r w:rsidR="00DE2958" w:rsidRPr="00DE2958">
        <w:rPr>
          <w:rFonts w:hint="eastAsia"/>
          <w:lang w:eastAsia="zh-HK"/>
        </w:rPr>
        <w:t>而是</w:t>
      </w:r>
      <w:r w:rsidR="00811D21" w:rsidRPr="00DE2958">
        <w:rPr>
          <w:rFonts w:hint="eastAsia"/>
        </w:rPr>
        <w:t>他</w:t>
      </w:r>
      <w:r w:rsidR="00CE0C43" w:rsidRPr="00DE2958">
        <w:rPr>
          <w:rFonts w:hint="eastAsia"/>
        </w:rPr>
        <w:t>相信</w:t>
      </w:r>
      <w:r w:rsidR="00CF078A">
        <w:rPr>
          <w:rFonts w:hint="eastAsia"/>
        </w:rPr>
        <w:t xml:space="preserve">　神</w:t>
      </w:r>
      <w:r w:rsidR="00811D21" w:rsidRPr="00DE2958">
        <w:rPr>
          <w:rFonts w:hint="eastAsia"/>
        </w:rPr>
        <w:t>的同在和</w:t>
      </w:r>
      <w:r w:rsidR="00CE0C43" w:rsidRPr="00DE2958">
        <w:rPr>
          <w:rFonts w:hint="eastAsia"/>
        </w:rPr>
        <w:t>祝福</w:t>
      </w:r>
      <w:r w:rsidR="00811D21" w:rsidRPr="00DE2958">
        <w:rPr>
          <w:rFonts w:hint="eastAsia"/>
        </w:rPr>
        <w:t>，就去另外的地方挖井</w:t>
      </w:r>
      <w:r w:rsidR="00CE0C43" w:rsidRPr="00DE2958">
        <w:rPr>
          <w:rFonts w:hint="eastAsia"/>
        </w:rPr>
        <w:t>。</w:t>
      </w:r>
      <w:r w:rsidR="00644CEA" w:rsidRPr="00DE2958">
        <w:rPr>
          <w:rFonts w:hint="eastAsia"/>
        </w:rPr>
        <w:t>溫柔</w:t>
      </w:r>
      <w:r w:rsidR="00CE0C43" w:rsidRPr="00DE2958">
        <w:rPr>
          <w:rFonts w:hint="eastAsia"/>
        </w:rPr>
        <w:t>不是人</w:t>
      </w:r>
      <w:r w:rsidR="00811D21" w:rsidRPr="00DE2958">
        <w:rPr>
          <w:rFonts w:hint="eastAsia"/>
        </w:rPr>
        <w:t>的性</w:t>
      </w:r>
      <w:r w:rsidR="00CE0C43" w:rsidRPr="00DE2958">
        <w:rPr>
          <w:rFonts w:hint="eastAsia"/>
        </w:rPr>
        <w:t>格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而是信</w:t>
      </w:r>
      <w:r w:rsidR="00811D21">
        <w:rPr>
          <w:rFonts w:hint="eastAsia"/>
        </w:rPr>
        <w:t>心情況如何</w:t>
      </w:r>
      <w:r w:rsidR="00CE0C43" w:rsidRPr="00B342A2">
        <w:rPr>
          <w:rFonts w:hint="eastAsia"/>
        </w:rPr>
        <w:t>。</w:t>
      </w:r>
      <w:r w:rsidR="00811D21">
        <w:rPr>
          <w:rFonts w:hint="eastAsia"/>
        </w:rPr>
        <w:t>世界的</w:t>
      </w:r>
      <w:r w:rsidR="00811D21" w:rsidRPr="00B342A2">
        <w:rPr>
          <w:rFonts w:hint="eastAsia"/>
        </w:rPr>
        <w:t>智慧</w:t>
      </w:r>
      <w:r w:rsidR="00811D21">
        <w:rPr>
          <w:rFonts w:hint="eastAsia"/>
        </w:rPr>
        <w:t>教導人要擁有</w:t>
      </w:r>
      <w:r w:rsidR="00CE0C43" w:rsidRPr="00B342A2">
        <w:rPr>
          <w:rFonts w:hint="eastAsia"/>
        </w:rPr>
        <w:t>戰鬥</w:t>
      </w:r>
      <w:r w:rsidR="00811D21">
        <w:rPr>
          <w:rFonts w:hint="eastAsia"/>
        </w:rPr>
        <w:t>格，才不至吃虧</w:t>
      </w:r>
      <w:r w:rsidR="00CE0C43" w:rsidRPr="00B342A2">
        <w:rPr>
          <w:rFonts w:hint="eastAsia"/>
        </w:rPr>
        <w:t>。但</w:t>
      </w:r>
      <w:r w:rsidR="00811D21">
        <w:rPr>
          <w:rFonts w:hint="eastAsia"/>
        </w:rPr>
        <w:t>那些</w:t>
      </w:r>
      <w:r w:rsidR="00CE0C43" w:rsidRPr="00B342A2">
        <w:rPr>
          <w:rFonts w:hint="eastAsia"/>
        </w:rPr>
        <w:t>相信活著的</w:t>
      </w:r>
      <w:r w:rsidR="00CF078A">
        <w:rPr>
          <w:rFonts w:hint="eastAsia"/>
        </w:rPr>
        <w:t xml:space="preserve">　神</w:t>
      </w:r>
      <w:r w:rsidR="00811D21">
        <w:rPr>
          <w:rFonts w:hint="eastAsia"/>
        </w:rPr>
        <w:t>，</w:t>
      </w:r>
      <w:r w:rsidR="00644CEA">
        <w:rPr>
          <w:rFonts w:hint="eastAsia"/>
        </w:rPr>
        <w:t>溫柔</w:t>
      </w:r>
      <w:r w:rsidR="00811D21">
        <w:rPr>
          <w:rFonts w:hint="eastAsia"/>
        </w:rPr>
        <w:t>順</w:t>
      </w:r>
      <w:r w:rsidR="00CE0C43" w:rsidRPr="00B342A2">
        <w:rPr>
          <w:rFonts w:hint="eastAsia"/>
        </w:rPr>
        <w:t>服</w:t>
      </w:r>
      <w:r w:rsidR="00CF078A">
        <w:rPr>
          <w:rFonts w:hint="eastAsia"/>
        </w:rPr>
        <w:t xml:space="preserve">　神</w:t>
      </w:r>
      <w:r w:rsidR="00811D21">
        <w:rPr>
          <w:rFonts w:hint="eastAsia"/>
        </w:rPr>
        <w:t>旨意的</w:t>
      </w:r>
      <w:r w:rsidR="00CE0C43" w:rsidRPr="00B342A2">
        <w:rPr>
          <w:rFonts w:hint="eastAsia"/>
        </w:rPr>
        <w:t>人</w:t>
      </w:r>
      <w:r w:rsidR="000A39FE" w:rsidRPr="00B342A2">
        <w:rPr>
          <w:rFonts w:hint="eastAsia"/>
        </w:rPr>
        <w:t>，</w:t>
      </w:r>
      <w:r w:rsidR="00811D21">
        <w:rPr>
          <w:rFonts w:hint="eastAsia"/>
        </w:rPr>
        <w:t>才能</w:t>
      </w:r>
      <w:r w:rsidR="00CE0C43" w:rsidRPr="00B342A2">
        <w:rPr>
          <w:rFonts w:hint="eastAsia"/>
        </w:rPr>
        <w:t>擴展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的國度。</w:t>
      </w:r>
      <w:r w:rsidR="00811D21" w:rsidRPr="00B342A2">
        <w:rPr>
          <w:rFonts w:hint="eastAsia"/>
        </w:rPr>
        <w:t>耶穌</w:t>
      </w:r>
      <w:r w:rsidR="00811D21">
        <w:rPr>
          <w:rFonts w:hint="eastAsia"/>
        </w:rPr>
        <w:t>說</w:t>
      </w:r>
      <w:r w:rsidR="00811D21">
        <w:rPr>
          <w:rFonts w:hint="eastAsia"/>
          <w:lang w:eastAsia="zh-HK"/>
        </w:rPr>
        <w:t>：</w:t>
      </w:r>
      <w:r w:rsidR="00811D21">
        <w:rPr>
          <w:rFonts w:hint="eastAsia"/>
        </w:rPr>
        <w:t>「</w:t>
      </w:r>
      <w:r w:rsidR="00811D21" w:rsidRPr="00F9143D">
        <w:rPr>
          <w:rStyle w:val="a2"/>
        </w:rPr>
        <w:t>我心</w:t>
      </w:r>
      <w:proofErr w:type="gramStart"/>
      <w:r w:rsidR="00CF078A">
        <w:rPr>
          <w:rStyle w:val="a2"/>
        </w:rPr>
        <w:t>裏</w:t>
      </w:r>
      <w:proofErr w:type="gramEnd"/>
      <w:r w:rsidR="00811D21" w:rsidRPr="00F9143D">
        <w:rPr>
          <w:rStyle w:val="a2"/>
        </w:rPr>
        <w:t>柔和謙卑，</w:t>
      </w:r>
      <w:proofErr w:type="gramStart"/>
      <w:r w:rsidR="00811D21" w:rsidRPr="00F9143D">
        <w:rPr>
          <w:rStyle w:val="a2"/>
        </w:rPr>
        <w:t>你們當負我</w:t>
      </w:r>
      <w:proofErr w:type="gramEnd"/>
      <w:r w:rsidR="00811D21" w:rsidRPr="00F9143D">
        <w:rPr>
          <w:rStyle w:val="a2"/>
        </w:rPr>
        <w:t>的</w:t>
      </w:r>
      <w:proofErr w:type="gramStart"/>
      <w:r w:rsidR="00811D21" w:rsidRPr="00F9143D">
        <w:rPr>
          <w:rStyle w:val="a2"/>
        </w:rPr>
        <w:t>軛</w:t>
      </w:r>
      <w:proofErr w:type="gramEnd"/>
      <w:r w:rsidR="00811D21" w:rsidRPr="00F9143D">
        <w:rPr>
          <w:rStyle w:val="a2"/>
        </w:rPr>
        <w:t>，學我的樣式；這樣，你們心</w:t>
      </w:r>
      <w:proofErr w:type="gramStart"/>
      <w:r w:rsidR="00CF078A">
        <w:rPr>
          <w:rStyle w:val="a2"/>
        </w:rPr>
        <w:t>裏</w:t>
      </w:r>
      <w:proofErr w:type="gramEnd"/>
      <w:r w:rsidR="00811D21" w:rsidRPr="00F9143D">
        <w:rPr>
          <w:rStyle w:val="a2"/>
        </w:rPr>
        <w:t>就必得享安息。</w:t>
      </w:r>
      <w:r w:rsidR="00811D21">
        <w:rPr>
          <w:rFonts w:hint="eastAsia"/>
        </w:rPr>
        <w:t>」(</w:t>
      </w:r>
      <w:r w:rsidR="00CE0C43" w:rsidRPr="00B342A2">
        <w:rPr>
          <w:rFonts w:hint="eastAsia"/>
        </w:rPr>
        <w:t>太</w:t>
      </w:r>
      <w:r w:rsidR="00CE0C43" w:rsidRPr="00B342A2">
        <w:t>11:29</w:t>
      </w:r>
      <w:r w:rsidR="00811D21">
        <w:rPr>
          <w:rFonts w:asciiTheme="minorHAnsi" w:hAnsiTheme="minorHAnsi"/>
        </w:rPr>
        <w:t>)</w:t>
      </w:r>
      <w:r w:rsidR="000F0E5A">
        <w:rPr>
          <w:rFonts w:asciiTheme="minorHAnsi" w:hAnsiTheme="minorHAnsi"/>
        </w:rPr>
        <w:t xml:space="preserve"> </w:t>
      </w:r>
      <w:r w:rsidR="00644CEA">
        <w:rPr>
          <w:rFonts w:hint="eastAsia"/>
        </w:rPr>
        <w:t>溫柔</w:t>
      </w:r>
      <w:r w:rsidR="00CE0C43" w:rsidRPr="00B342A2">
        <w:rPr>
          <w:rFonts w:hint="eastAsia"/>
        </w:rPr>
        <w:t>的人</w:t>
      </w:r>
      <w:r w:rsidR="000F0E5A">
        <w:rPr>
          <w:rFonts w:hint="eastAsia"/>
        </w:rPr>
        <w:t>效法</w:t>
      </w:r>
      <w:r w:rsidR="00CE0C43" w:rsidRPr="00B342A2">
        <w:rPr>
          <w:rFonts w:hint="eastAsia"/>
        </w:rPr>
        <w:t>耶穌</w:t>
      </w:r>
      <w:r w:rsidR="000F0E5A">
        <w:rPr>
          <w:rFonts w:hint="eastAsia"/>
        </w:rPr>
        <w:t>生活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得</w:t>
      </w:r>
      <w:r w:rsidR="000F0E5A">
        <w:rPr>
          <w:rFonts w:hint="eastAsia"/>
        </w:rPr>
        <w:t>著</w:t>
      </w:r>
      <w:r w:rsidR="00CE0C43" w:rsidRPr="00B342A2">
        <w:rPr>
          <w:rFonts w:hint="eastAsia"/>
        </w:rPr>
        <w:t>天</w:t>
      </w:r>
      <w:r w:rsidR="000F0E5A">
        <w:rPr>
          <w:rFonts w:hint="eastAsia"/>
        </w:rPr>
        <w:t>國</w:t>
      </w:r>
      <w:r w:rsidR="00CE0C43" w:rsidRPr="00B342A2">
        <w:rPr>
          <w:rFonts w:hint="eastAsia"/>
        </w:rPr>
        <w:t>的平安</w:t>
      </w:r>
      <w:r w:rsidR="00CE0C43" w:rsidRPr="00B342A2">
        <w:t>。</w:t>
      </w:r>
      <w:r w:rsidR="000F0E5A">
        <w:rPr>
          <w:rFonts w:hint="eastAsia"/>
        </w:rPr>
        <w:t>我們</w:t>
      </w:r>
      <w:r w:rsidR="00CE0C43" w:rsidRPr="00B342A2">
        <w:t>無論遇到</w:t>
      </w:r>
      <w:r w:rsidR="000F0E5A">
        <w:rPr>
          <w:rFonts w:hint="eastAsia"/>
        </w:rPr>
        <w:t>甚</w:t>
      </w:r>
      <w:r w:rsidR="00CE0C43" w:rsidRPr="00B342A2">
        <w:t>麼</w:t>
      </w:r>
      <w:r w:rsidR="000A39FE" w:rsidRPr="00B342A2">
        <w:rPr>
          <w:rFonts w:hint="eastAsia"/>
        </w:rPr>
        <w:t>，</w:t>
      </w:r>
      <w:r w:rsidR="000F0E5A">
        <w:rPr>
          <w:rFonts w:hint="eastAsia"/>
        </w:rPr>
        <w:t>也要</w:t>
      </w:r>
      <w:r w:rsidR="00CE0C43" w:rsidRPr="00B342A2">
        <w:rPr>
          <w:rFonts w:hint="eastAsia"/>
        </w:rPr>
        <w:t>謙卑地</w:t>
      </w:r>
      <w:r w:rsidR="000F0E5A">
        <w:rPr>
          <w:rFonts w:hint="eastAsia"/>
        </w:rPr>
        <w:t>順服</w:t>
      </w:r>
      <w:r w:rsidR="00CF078A">
        <w:rPr>
          <w:rFonts w:hint="eastAsia"/>
        </w:rPr>
        <w:t xml:space="preserve">　神</w:t>
      </w:r>
      <w:r w:rsidR="000F0E5A">
        <w:rPr>
          <w:rFonts w:hint="eastAsia"/>
        </w:rPr>
        <w:t>的安排</w:t>
      </w:r>
      <w:r w:rsidR="00CE0C43" w:rsidRPr="00B342A2">
        <w:rPr>
          <w:rFonts w:hint="eastAsia"/>
        </w:rPr>
        <w:t>。</w:t>
      </w:r>
    </w:p>
    <w:p w14:paraId="075A35D5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第四，</w:t>
      </w:r>
      <w:proofErr w:type="spellStart"/>
      <w:r w:rsidR="00DE1EB4">
        <w:rPr>
          <w:lang w:eastAsia="x-none"/>
        </w:rPr>
        <w:t>饑渴</w:t>
      </w:r>
      <w:r>
        <w:rPr>
          <w:lang w:eastAsia="x-none"/>
        </w:rPr>
        <w:t>慕義的人</w:t>
      </w:r>
      <w:proofErr w:type="spellEnd"/>
    </w:p>
    <w:p w14:paraId="2ACFE70D" w14:textId="52CD782F" w:rsidR="00B342A2" w:rsidRPr="00B342A2" w:rsidRDefault="00F740B4" w:rsidP="00F9143D">
      <w:r>
        <w:rPr>
          <w:rFonts w:hint="eastAsia"/>
        </w:rPr>
        <w:t>請看</w:t>
      </w:r>
      <w:r w:rsidRPr="00B342A2">
        <w:t>第</w:t>
      </w:r>
      <w:r>
        <w:t>6</w:t>
      </w:r>
      <w:r w:rsidRPr="00B342A2">
        <w:t>節</w:t>
      </w:r>
      <w:r>
        <w:rPr>
          <w:rFonts w:hint="eastAsia"/>
        </w:rPr>
        <w:t>：「</w:t>
      </w:r>
      <w:r w:rsidR="00DE1EB4">
        <w:rPr>
          <w:rStyle w:val="a2"/>
        </w:rPr>
        <w:t>饑渴</w:t>
      </w:r>
      <w:r w:rsidRPr="00F740B4">
        <w:rPr>
          <w:rStyle w:val="a2"/>
        </w:rPr>
        <w:t>慕義的人有福了！因為他們</w:t>
      </w:r>
      <w:proofErr w:type="gramStart"/>
      <w:r w:rsidRPr="00F740B4">
        <w:rPr>
          <w:rStyle w:val="a2"/>
        </w:rPr>
        <w:t>必得飽足</w:t>
      </w:r>
      <w:proofErr w:type="gramEnd"/>
      <w:r w:rsidRPr="00F740B4">
        <w:rPr>
          <w:rStyle w:val="a2"/>
        </w:rPr>
        <w:t>。</w:t>
      </w:r>
      <w:r>
        <w:rPr>
          <w:rFonts w:hint="eastAsia"/>
        </w:rPr>
        <w:t>」</w:t>
      </w:r>
      <w:r w:rsidR="00CE0C43" w:rsidRPr="00B342A2">
        <w:rPr>
          <w:rFonts w:hint="eastAsia"/>
        </w:rPr>
        <w:t>耶穌</w:t>
      </w:r>
      <w:r w:rsidR="00F9143D">
        <w:rPr>
          <w:rFonts w:hint="eastAsia"/>
        </w:rPr>
        <w:t>時代</w:t>
      </w:r>
      <w:r w:rsidR="00F9143D">
        <w:rPr>
          <w:rFonts w:hint="eastAsia"/>
          <w:lang w:eastAsia="zh-HK"/>
        </w:rPr>
        <w:t>，許多人不能有三餐溫飽，對</w:t>
      </w:r>
      <w:r w:rsidR="00F9143D" w:rsidRPr="00F9143D">
        <w:rPr>
          <w:rFonts w:hint="eastAsia"/>
          <w:lang w:eastAsia="zh-HK"/>
        </w:rPr>
        <w:t>麵包</w:t>
      </w:r>
      <w:r w:rsidR="00F9143D">
        <w:rPr>
          <w:rFonts w:hint="eastAsia"/>
          <w:lang w:eastAsia="zh-HK"/>
        </w:rPr>
        <w:t>饑渴</w:t>
      </w:r>
      <w:r w:rsidR="00CE0C43" w:rsidRPr="00B342A2">
        <w:rPr>
          <w:rFonts w:hint="eastAsia"/>
        </w:rPr>
        <w:t>。有一次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耶穌</w:t>
      </w:r>
      <w:r w:rsidR="008C42FB">
        <w:rPr>
          <w:rFonts w:hint="eastAsia"/>
        </w:rPr>
        <w:t>以五餅二魚</w:t>
      </w:r>
      <w:proofErr w:type="gramStart"/>
      <w:r w:rsidR="008C42FB">
        <w:rPr>
          <w:rFonts w:hint="eastAsia"/>
        </w:rPr>
        <w:t>餵</w:t>
      </w:r>
      <w:proofErr w:type="gramEnd"/>
      <w:r w:rsidR="008C42FB">
        <w:rPr>
          <w:rFonts w:hint="eastAsia"/>
        </w:rPr>
        <w:t>飽</w:t>
      </w:r>
      <w:r w:rsidR="00CE0C43" w:rsidRPr="00B342A2">
        <w:rPr>
          <w:rFonts w:hint="eastAsia"/>
        </w:rPr>
        <w:t>五千人</w:t>
      </w:r>
      <w:r w:rsidR="008C42FB">
        <w:rPr>
          <w:rFonts w:hint="eastAsia"/>
        </w:rPr>
        <w:t>後，許多人前來要</w:t>
      </w:r>
      <w:proofErr w:type="gramStart"/>
      <w:r w:rsidR="00CE0C43" w:rsidRPr="00B342A2">
        <w:rPr>
          <w:rFonts w:hint="eastAsia"/>
        </w:rPr>
        <w:t>耶穌作王</w:t>
      </w:r>
      <w:proofErr w:type="gramEnd"/>
      <w:r w:rsidR="000A39FE" w:rsidRPr="00B342A2">
        <w:rPr>
          <w:rFonts w:hint="eastAsia"/>
        </w:rPr>
        <w:t>，</w:t>
      </w:r>
      <w:r w:rsidR="008C42FB">
        <w:rPr>
          <w:rFonts w:hint="eastAsia"/>
        </w:rPr>
        <w:t>供應他們</w:t>
      </w:r>
      <w:r w:rsidR="00CE0C43" w:rsidRPr="00B342A2">
        <w:rPr>
          <w:rFonts w:hint="eastAsia"/>
        </w:rPr>
        <w:t>一輩子</w:t>
      </w:r>
      <w:r w:rsidR="008C42FB" w:rsidRPr="00B342A2">
        <w:rPr>
          <w:rFonts w:hint="eastAsia"/>
        </w:rPr>
        <w:t>麵包</w:t>
      </w:r>
      <w:r w:rsidR="00CE0C43" w:rsidRPr="00B342A2">
        <w:rPr>
          <w:rFonts w:hint="eastAsia"/>
        </w:rPr>
        <w:t>。耶穌</w:t>
      </w:r>
      <w:r w:rsidR="008C42FB">
        <w:rPr>
          <w:rFonts w:hint="eastAsia"/>
        </w:rPr>
        <w:t>卻</w:t>
      </w:r>
      <w:r w:rsidR="00CE0C43" w:rsidRPr="00B342A2">
        <w:rPr>
          <w:rFonts w:hint="eastAsia"/>
        </w:rPr>
        <w:t>向</w:t>
      </w:r>
      <w:r w:rsidR="008C42FB">
        <w:rPr>
          <w:rFonts w:hint="eastAsia"/>
        </w:rPr>
        <w:t>他們</w:t>
      </w:r>
      <w:r w:rsidR="00CE0C43" w:rsidRPr="00B342A2">
        <w:rPr>
          <w:rFonts w:hint="eastAsia"/>
        </w:rPr>
        <w:t>傳福音</w:t>
      </w:r>
      <w:r w:rsidR="000A39FE" w:rsidRPr="00B342A2">
        <w:rPr>
          <w:rFonts w:hint="eastAsia"/>
        </w:rPr>
        <w:t>，</w:t>
      </w:r>
      <w:r w:rsidR="008C42FB">
        <w:rPr>
          <w:rFonts w:hint="eastAsia"/>
        </w:rPr>
        <w:t>邀請他們</w:t>
      </w:r>
      <w:r w:rsidR="00CE0C43" w:rsidRPr="00B342A2">
        <w:rPr>
          <w:rFonts w:hint="eastAsia"/>
        </w:rPr>
        <w:t>吃</w:t>
      </w:r>
      <w:r w:rsidR="008C42FB">
        <w:rPr>
          <w:rFonts w:hint="eastAsia"/>
        </w:rPr>
        <w:t>人子</w:t>
      </w:r>
      <w:r w:rsidR="00CE0C43" w:rsidRPr="00B342A2">
        <w:rPr>
          <w:rFonts w:hint="eastAsia"/>
        </w:rPr>
        <w:t>的肉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喝</w:t>
      </w:r>
      <w:r w:rsidR="008C42FB">
        <w:rPr>
          <w:rFonts w:hint="eastAsia"/>
        </w:rPr>
        <w:t>人子</w:t>
      </w:r>
      <w:r w:rsidR="00CE0C43" w:rsidRPr="00B342A2">
        <w:rPr>
          <w:rFonts w:hint="eastAsia"/>
        </w:rPr>
        <w:t>的血</w:t>
      </w:r>
      <w:r w:rsidR="008C42FB">
        <w:rPr>
          <w:rFonts w:hint="eastAsia"/>
        </w:rPr>
        <w:t>。大部份人只想要</w:t>
      </w:r>
      <w:r w:rsidR="008C42FB" w:rsidRPr="00B342A2">
        <w:rPr>
          <w:rFonts w:hint="eastAsia"/>
        </w:rPr>
        <w:t>麵包</w:t>
      </w:r>
      <w:r w:rsidR="008C42FB">
        <w:rPr>
          <w:rFonts w:hint="eastAsia"/>
        </w:rPr>
        <w:t>，沒有</w:t>
      </w:r>
      <w:r w:rsidR="008C42FB" w:rsidRPr="00B342A2">
        <w:rPr>
          <w:rFonts w:hint="eastAsia"/>
        </w:rPr>
        <w:t>麵包</w:t>
      </w:r>
      <w:r w:rsidR="008C42FB">
        <w:rPr>
          <w:rFonts w:hint="eastAsia"/>
        </w:rPr>
        <w:t>，他們離開耶穌。</w:t>
      </w:r>
      <w:r w:rsidR="00CE0C43" w:rsidRPr="00B342A2">
        <w:rPr>
          <w:rFonts w:hint="eastAsia"/>
        </w:rPr>
        <w:t>耶穌沒有</w:t>
      </w:r>
      <w:r w:rsidR="008C42FB">
        <w:rPr>
          <w:rFonts w:hint="eastAsia"/>
        </w:rPr>
        <w:t>向人的要求</w:t>
      </w:r>
      <w:r w:rsidR="00CE0C43" w:rsidRPr="00B342A2">
        <w:rPr>
          <w:rFonts w:hint="eastAsia"/>
        </w:rPr>
        <w:t>妥協</w:t>
      </w:r>
      <w:r w:rsidR="008C42FB">
        <w:rPr>
          <w:rFonts w:hint="eastAsia"/>
        </w:rPr>
        <w:t>，為要與人</w:t>
      </w:r>
      <w:r w:rsidR="00CE0C43" w:rsidRPr="00B342A2">
        <w:rPr>
          <w:rFonts w:hint="eastAsia"/>
        </w:rPr>
        <w:t>建立正確的關係</w:t>
      </w:r>
      <w:r w:rsidR="005D556F">
        <w:rPr>
          <w:rFonts w:asciiTheme="minorHAnsi" w:eastAsiaTheme="minorEastAsia" w:hAnsiTheme="minorHAnsi" w:hint="eastAsia"/>
        </w:rPr>
        <w:t>。</w:t>
      </w:r>
      <w:r w:rsidR="008C42FB">
        <w:rPr>
          <w:rFonts w:hint="eastAsia"/>
        </w:rPr>
        <w:t>若</w:t>
      </w:r>
      <w:r w:rsidR="00CF078A">
        <w:rPr>
          <w:rFonts w:hint="eastAsia"/>
        </w:rPr>
        <w:t xml:space="preserve">　神</w:t>
      </w:r>
      <w:r w:rsidR="008C42FB">
        <w:rPr>
          <w:rFonts w:hint="eastAsia"/>
        </w:rPr>
        <w:t>不在我們</w:t>
      </w:r>
      <w:r w:rsidR="00CE0C43" w:rsidRPr="00B342A2">
        <w:rPr>
          <w:rFonts w:hint="eastAsia"/>
        </w:rPr>
        <w:t>人生首位</w:t>
      </w:r>
      <w:r w:rsidR="000A39FE" w:rsidRPr="00B342A2">
        <w:rPr>
          <w:rFonts w:hint="eastAsia"/>
        </w:rPr>
        <w:t>，</w:t>
      </w:r>
      <w:r w:rsidR="008C42FB">
        <w:rPr>
          <w:rFonts w:hint="eastAsia"/>
        </w:rPr>
        <w:t>無論怎樣，也</w:t>
      </w:r>
      <w:r w:rsidR="00CE0C43" w:rsidRPr="00B342A2">
        <w:rPr>
          <w:rFonts w:hint="eastAsia"/>
        </w:rPr>
        <w:t>不</w:t>
      </w:r>
      <w:r w:rsidR="008C42FB">
        <w:rPr>
          <w:rFonts w:hint="eastAsia"/>
        </w:rPr>
        <w:t>能</w:t>
      </w:r>
      <w:r w:rsidR="00CE0C43" w:rsidRPr="00B342A2">
        <w:rPr>
          <w:rFonts w:hint="eastAsia"/>
        </w:rPr>
        <w:t>享受真正的滿足。</w:t>
      </w:r>
      <w:r w:rsidR="008C42FB">
        <w:rPr>
          <w:rFonts w:hint="eastAsia"/>
        </w:rPr>
        <w:t>即使物質</w:t>
      </w:r>
      <w:r w:rsidR="00CE0C43" w:rsidRPr="00B342A2">
        <w:rPr>
          <w:rFonts w:hint="eastAsia"/>
        </w:rPr>
        <w:t>問題</w:t>
      </w:r>
      <w:r w:rsidR="008C42FB">
        <w:rPr>
          <w:rFonts w:hint="eastAsia"/>
        </w:rPr>
        <w:t>得解決，人工三倍跳，住在更豪華的居所，也不能得滿足。若不追求義，人在與人比較下</w:t>
      </w:r>
      <w:r w:rsidR="00CE7AD1">
        <w:rPr>
          <w:rFonts w:hint="eastAsia"/>
        </w:rPr>
        <w:t>，對物質感到饑渴。稅吏馬太過著對金錢的饑渴。他以為</w:t>
      </w:r>
      <w:proofErr w:type="gramStart"/>
      <w:r w:rsidR="00CE7AD1">
        <w:rPr>
          <w:rFonts w:hint="eastAsia"/>
        </w:rPr>
        <w:t>作稅吏能</w:t>
      </w:r>
      <w:proofErr w:type="gramEnd"/>
      <w:r w:rsidR="00CE0C43" w:rsidRPr="00B342A2">
        <w:rPr>
          <w:rFonts w:hint="eastAsia"/>
        </w:rPr>
        <w:t>賺</w:t>
      </w:r>
      <w:r w:rsidR="00CE7AD1">
        <w:rPr>
          <w:rFonts w:hint="eastAsia"/>
        </w:rPr>
        <w:t>大</w:t>
      </w:r>
      <w:r w:rsidR="00CE0C43" w:rsidRPr="00B342A2">
        <w:rPr>
          <w:rFonts w:hint="eastAsia"/>
        </w:rPr>
        <w:t>錢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享受豐</w:t>
      </w:r>
      <w:r w:rsidR="00CE7AD1">
        <w:rPr>
          <w:rFonts w:hint="eastAsia"/>
        </w:rPr>
        <w:t>盛</w:t>
      </w:r>
      <w:r w:rsidR="00CE0C43" w:rsidRPr="00B342A2">
        <w:rPr>
          <w:rFonts w:hint="eastAsia"/>
        </w:rPr>
        <w:t>的生命</w:t>
      </w:r>
      <w:r w:rsidR="000A39FE" w:rsidRPr="00B342A2">
        <w:rPr>
          <w:rFonts w:hint="eastAsia"/>
        </w:rPr>
        <w:t>，</w:t>
      </w:r>
      <w:r w:rsidR="00CE7AD1">
        <w:rPr>
          <w:rFonts w:hint="eastAsia"/>
        </w:rPr>
        <w:t>但</w:t>
      </w:r>
      <w:r w:rsidR="00CE0C43" w:rsidRPr="00B342A2">
        <w:rPr>
          <w:rFonts w:hint="eastAsia"/>
        </w:rPr>
        <w:t>他的靈魂更</w:t>
      </w:r>
      <w:r w:rsidR="00CE7AD1">
        <w:rPr>
          <w:rFonts w:hint="eastAsia"/>
        </w:rPr>
        <w:t>為黑暗</w:t>
      </w:r>
      <w:r w:rsidR="000A39FE" w:rsidRPr="00B342A2">
        <w:rPr>
          <w:rFonts w:hint="eastAsia"/>
        </w:rPr>
        <w:t>，</w:t>
      </w:r>
      <w:r w:rsidR="00CE7AD1">
        <w:rPr>
          <w:rFonts w:hint="eastAsia"/>
        </w:rPr>
        <w:t>永無滿足。在物質試煉之中，</w:t>
      </w:r>
      <w:r w:rsidR="00CE0C43" w:rsidRPr="00B342A2">
        <w:rPr>
          <w:rFonts w:hint="eastAsia"/>
        </w:rPr>
        <w:t>我們越</w:t>
      </w:r>
      <w:r w:rsidR="00CE7AD1">
        <w:rPr>
          <w:rFonts w:hint="eastAsia"/>
        </w:rPr>
        <w:t>發要</w:t>
      </w:r>
      <w:proofErr w:type="gramStart"/>
      <w:r w:rsidR="00CE7AD1">
        <w:rPr>
          <w:rFonts w:hint="eastAsia"/>
        </w:rPr>
        <w:t>堅</w:t>
      </w:r>
      <w:proofErr w:type="gramEnd"/>
      <w:r w:rsidR="00CE7AD1">
        <w:rPr>
          <w:rFonts w:hint="eastAsia"/>
        </w:rPr>
        <w:t>握追求</w:t>
      </w:r>
      <w:r w:rsidR="00CF078A">
        <w:rPr>
          <w:rFonts w:hint="eastAsia"/>
        </w:rPr>
        <w:t xml:space="preserve">　神</w:t>
      </w:r>
      <w:r w:rsidR="00CE7AD1">
        <w:rPr>
          <w:rFonts w:hint="eastAsia"/>
        </w:rPr>
        <w:t>的義，討</w:t>
      </w:r>
      <w:r w:rsidR="00CF078A">
        <w:rPr>
          <w:rFonts w:hint="eastAsia"/>
        </w:rPr>
        <w:t xml:space="preserve">　神</w:t>
      </w:r>
      <w:r w:rsidR="00CE7AD1">
        <w:rPr>
          <w:rFonts w:hint="eastAsia"/>
        </w:rPr>
        <w:t>喜悅，</w:t>
      </w:r>
      <w:r w:rsidR="005E3E09">
        <w:rPr>
          <w:rFonts w:hint="eastAsia"/>
        </w:rPr>
        <w:t>「</w:t>
      </w:r>
      <w:r w:rsidR="005E3E09" w:rsidRPr="005E3E09">
        <w:rPr>
          <w:rStyle w:val="a2"/>
        </w:rPr>
        <w:t>你們要先求他的國和他的義，這些東西都要加給你們了。</w:t>
      </w:r>
      <w:r w:rsidR="005E3E09">
        <w:rPr>
          <w:rFonts w:hint="eastAsia"/>
        </w:rPr>
        <w:t>」</w:t>
      </w:r>
      <w:r w:rsidR="00CE0C43" w:rsidRPr="00B342A2">
        <w:t>(</w:t>
      </w:r>
      <w:r w:rsidR="005E3E09">
        <w:rPr>
          <w:rFonts w:hint="eastAsia"/>
        </w:rPr>
        <w:t>太</w:t>
      </w:r>
      <w:r w:rsidR="00CE0C43" w:rsidRPr="00B342A2">
        <w:t>6:33)</w:t>
      </w:r>
      <w:r w:rsidR="00CE7AD1" w:rsidRPr="00B342A2">
        <w:t xml:space="preserve"> </w:t>
      </w:r>
    </w:p>
    <w:p w14:paraId="04DF99D2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第五，</w:t>
      </w:r>
      <w:proofErr w:type="spellStart"/>
      <w:proofErr w:type="gramStart"/>
      <w:r>
        <w:rPr>
          <w:lang w:eastAsia="x-none"/>
        </w:rPr>
        <w:t>憐</w:t>
      </w:r>
      <w:proofErr w:type="gramEnd"/>
      <w:r>
        <w:rPr>
          <w:lang w:eastAsia="x-none"/>
        </w:rPr>
        <w:t>恤人的人</w:t>
      </w:r>
      <w:proofErr w:type="spellEnd"/>
    </w:p>
    <w:p w14:paraId="111CB454" w14:textId="1ECC4C8E" w:rsidR="00B342A2" w:rsidRPr="00B342A2" w:rsidRDefault="00F740B4" w:rsidP="00F740B4">
      <w:r>
        <w:rPr>
          <w:rFonts w:hint="eastAsia"/>
        </w:rPr>
        <w:t>請看</w:t>
      </w:r>
      <w:r w:rsidRPr="00B342A2">
        <w:t>第</w:t>
      </w:r>
      <w:r>
        <w:t>7</w:t>
      </w:r>
      <w:r w:rsidRPr="00B342A2">
        <w:t>節</w:t>
      </w:r>
      <w:r>
        <w:rPr>
          <w:rFonts w:hint="eastAsia"/>
        </w:rPr>
        <w:t>：「</w:t>
      </w:r>
      <w:proofErr w:type="gramStart"/>
      <w:r w:rsidRPr="00F740B4">
        <w:rPr>
          <w:rStyle w:val="a2"/>
        </w:rPr>
        <w:t>憐</w:t>
      </w:r>
      <w:proofErr w:type="gramEnd"/>
      <w:r w:rsidRPr="00F740B4">
        <w:rPr>
          <w:rStyle w:val="a2"/>
        </w:rPr>
        <w:t>恤人的人有福了！因為他們必蒙</w:t>
      </w:r>
      <w:proofErr w:type="gramStart"/>
      <w:r w:rsidRPr="00F740B4">
        <w:rPr>
          <w:rStyle w:val="a2"/>
        </w:rPr>
        <w:t>憐</w:t>
      </w:r>
      <w:proofErr w:type="gramEnd"/>
      <w:r w:rsidRPr="00F740B4">
        <w:rPr>
          <w:rStyle w:val="a2"/>
        </w:rPr>
        <w:t>恤。</w:t>
      </w:r>
      <w:r>
        <w:rPr>
          <w:rFonts w:hint="eastAsia"/>
        </w:rPr>
        <w:t>」</w:t>
      </w:r>
      <w:proofErr w:type="gramStart"/>
      <w:r w:rsidR="00CE0C43" w:rsidRPr="00B342A2">
        <w:rPr>
          <w:rFonts w:hint="eastAsia"/>
        </w:rPr>
        <w:t>希伯利</w:t>
      </w:r>
      <w:proofErr w:type="gramEnd"/>
      <w:r w:rsidR="00CE7AD1">
        <w:rPr>
          <w:rFonts w:hint="eastAsia"/>
        </w:rPr>
        <w:t>原文為</w:t>
      </w:r>
      <w:r w:rsidR="00CE7AD1">
        <w:rPr>
          <w:rFonts w:asciiTheme="minorHAnsi" w:hAnsiTheme="minorHAnsi" w:hint="eastAsia"/>
        </w:rPr>
        <w:t>「孕育嬰孩</w:t>
      </w:r>
      <w:r w:rsidR="00CE0C43" w:rsidRPr="00B342A2">
        <w:rPr>
          <w:rFonts w:hint="eastAsia"/>
        </w:rPr>
        <w:t>的</w:t>
      </w:r>
      <w:r w:rsidR="00CE0C43" w:rsidRPr="00B342A2">
        <w:rPr>
          <w:rFonts w:hint="eastAsia"/>
        </w:rPr>
        <w:lastRenderedPageBreak/>
        <w:t>子宮</w:t>
      </w:r>
      <w:r w:rsidR="00CE7AD1">
        <w:rPr>
          <w:rFonts w:hint="eastAsia"/>
        </w:rPr>
        <w:t>」，</w:t>
      </w:r>
      <w:proofErr w:type="gramStart"/>
      <w:r w:rsidR="005E3E09">
        <w:rPr>
          <w:rFonts w:hint="eastAsia"/>
        </w:rPr>
        <w:t>憐</w:t>
      </w:r>
      <w:proofErr w:type="gramEnd"/>
      <w:r w:rsidR="005E3E09">
        <w:rPr>
          <w:rFonts w:hint="eastAsia"/>
        </w:rPr>
        <w:t>恤</w:t>
      </w:r>
      <w:r w:rsidR="00CE7AD1">
        <w:rPr>
          <w:rFonts w:hint="eastAsia"/>
        </w:rPr>
        <w:t>就是栽培小</w:t>
      </w:r>
      <w:r w:rsidR="00CE0C43" w:rsidRPr="00B342A2">
        <w:t>生命</w:t>
      </w:r>
      <w:r w:rsidR="00516F80">
        <w:rPr>
          <w:rFonts w:hint="eastAsia"/>
        </w:rPr>
        <w:t>，</w:t>
      </w:r>
      <w:r w:rsidR="00CE0C43" w:rsidRPr="00B342A2">
        <w:rPr>
          <w:rFonts w:hint="eastAsia"/>
        </w:rPr>
        <w:t>同情和保護</w:t>
      </w:r>
      <w:r w:rsidR="00516F80">
        <w:rPr>
          <w:rFonts w:hint="eastAsia"/>
        </w:rPr>
        <w:t>弱</w:t>
      </w:r>
      <w:r w:rsidR="00CE0C43" w:rsidRPr="00B342A2">
        <w:rPr>
          <w:rFonts w:hint="eastAsia"/>
        </w:rPr>
        <w:t>小</w:t>
      </w:r>
      <w:r w:rsidR="00516F80">
        <w:rPr>
          <w:rFonts w:hint="eastAsia"/>
        </w:rPr>
        <w:t>的</w:t>
      </w:r>
      <w:r w:rsidR="00CE0C43" w:rsidRPr="00B342A2">
        <w:t>。憐憫</w:t>
      </w:r>
      <w:r w:rsidR="00516F80">
        <w:rPr>
          <w:rFonts w:hint="eastAsia"/>
        </w:rPr>
        <w:t>人</w:t>
      </w:r>
      <w:r w:rsidR="00CE0C43" w:rsidRPr="00B342A2">
        <w:t>最大</w:t>
      </w:r>
      <w:r w:rsidR="00516F80">
        <w:rPr>
          <w:rFonts w:hint="eastAsia"/>
        </w:rPr>
        <w:t>的阻礙是沒有回報。與權貴</w:t>
      </w:r>
      <w:r w:rsidR="00CE0C43" w:rsidRPr="00B342A2">
        <w:t>建立良好的人脈關係</w:t>
      </w:r>
      <w:r w:rsidR="000A39FE" w:rsidRPr="00B342A2">
        <w:rPr>
          <w:rFonts w:hint="eastAsia"/>
        </w:rPr>
        <w:t>，</w:t>
      </w:r>
      <w:r w:rsidR="00245B8C">
        <w:rPr>
          <w:rFonts w:hint="eastAsia"/>
        </w:rPr>
        <w:t>將來也許有回報，</w:t>
      </w:r>
      <w:r w:rsidR="00CE0C43" w:rsidRPr="00B342A2">
        <w:rPr>
          <w:rFonts w:hint="eastAsia"/>
        </w:rPr>
        <w:t>但</w:t>
      </w:r>
      <w:r w:rsidR="00245B8C">
        <w:rPr>
          <w:rFonts w:hint="eastAsia"/>
        </w:rPr>
        <w:t>幫助貧窮和</w:t>
      </w:r>
      <w:r w:rsidR="005D556F">
        <w:rPr>
          <w:rFonts w:ascii="Gulim" w:eastAsiaTheme="minorEastAsia" w:hAnsi="Gulim" w:cs="Gulim" w:hint="eastAsia"/>
          <w:lang w:eastAsia="zh-HK"/>
        </w:rPr>
        <w:t>軟</w:t>
      </w:r>
      <w:r w:rsidR="00245B8C" w:rsidRPr="00DE1EB4">
        <w:rPr>
          <w:rFonts w:hint="eastAsia"/>
        </w:rPr>
        <w:t>弱的，只有付出</w:t>
      </w:r>
      <w:r w:rsidR="00CE0C43" w:rsidRPr="00B342A2">
        <w:t>。然而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耶穌說</w:t>
      </w:r>
      <w:r w:rsidR="000A39FE" w:rsidRPr="00B342A2">
        <w:rPr>
          <w:rFonts w:hint="eastAsia"/>
        </w:rPr>
        <w:t>，</w:t>
      </w:r>
      <w:r w:rsidR="00245B8C">
        <w:rPr>
          <w:rFonts w:hint="eastAsia"/>
        </w:rPr>
        <w:t>「</w:t>
      </w:r>
      <w:proofErr w:type="gramStart"/>
      <w:r w:rsidR="00245B8C" w:rsidRPr="00F740B4">
        <w:rPr>
          <w:rStyle w:val="a2"/>
        </w:rPr>
        <w:t>憐</w:t>
      </w:r>
      <w:proofErr w:type="gramEnd"/>
      <w:r w:rsidR="00245B8C" w:rsidRPr="00F740B4">
        <w:rPr>
          <w:rStyle w:val="a2"/>
        </w:rPr>
        <w:t>恤人的人有福了！因為他們必蒙</w:t>
      </w:r>
      <w:proofErr w:type="gramStart"/>
      <w:r w:rsidR="00245B8C" w:rsidRPr="00F740B4">
        <w:rPr>
          <w:rStyle w:val="a2"/>
        </w:rPr>
        <w:t>憐</w:t>
      </w:r>
      <w:proofErr w:type="gramEnd"/>
      <w:r w:rsidR="00245B8C" w:rsidRPr="00F740B4">
        <w:rPr>
          <w:rStyle w:val="a2"/>
        </w:rPr>
        <w:t>恤。</w:t>
      </w:r>
      <w:r w:rsidR="00245B8C">
        <w:rPr>
          <w:rFonts w:hint="eastAsia"/>
        </w:rPr>
        <w:t>」</w:t>
      </w:r>
      <w:r w:rsidR="005D556F">
        <w:rPr>
          <w:rFonts w:hint="eastAsia"/>
          <w:lang w:eastAsia="zh-HK"/>
        </w:rPr>
        <w:t>經</w:t>
      </w:r>
      <w:r w:rsidR="00CE0C43" w:rsidRPr="00B342A2">
        <w:rPr>
          <w:rFonts w:hint="eastAsia"/>
        </w:rPr>
        <w:t>文</w:t>
      </w:r>
      <w:r w:rsidR="005D556F">
        <w:rPr>
          <w:rFonts w:hint="eastAsia"/>
          <w:lang w:eastAsia="zh-HK"/>
        </w:rPr>
        <w:t>中</w:t>
      </w:r>
      <w:proofErr w:type="gramStart"/>
      <w:r w:rsidR="00245B8C">
        <w:rPr>
          <w:rFonts w:hint="eastAsia"/>
        </w:rPr>
        <w:t>沒有說從</w:t>
      </w:r>
      <w:r w:rsidR="00CE0C43" w:rsidRPr="00B342A2">
        <w:rPr>
          <w:rFonts w:hint="eastAsia"/>
        </w:rPr>
        <w:t>誰</w:t>
      </w:r>
      <w:proofErr w:type="gramEnd"/>
      <w:r w:rsidR="00CE0C43" w:rsidRPr="00B342A2">
        <w:rPr>
          <w:rFonts w:hint="eastAsia"/>
        </w:rPr>
        <w:t>得</w:t>
      </w:r>
      <w:r w:rsidR="00245B8C">
        <w:rPr>
          <w:rFonts w:hint="eastAsia"/>
        </w:rPr>
        <w:t>補償，可能是蒙</w:t>
      </w:r>
      <w:proofErr w:type="gramStart"/>
      <w:r w:rsidR="005E3E09">
        <w:rPr>
          <w:rFonts w:hint="eastAsia"/>
        </w:rPr>
        <w:t>憐</w:t>
      </w:r>
      <w:proofErr w:type="gramEnd"/>
      <w:r w:rsidR="005E3E09">
        <w:rPr>
          <w:rFonts w:hint="eastAsia"/>
        </w:rPr>
        <w:t>恤</w:t>
      </w:r>
      <w:r w:rsidR="00CE0C43" w:rsidRPr="00B342A2">
        <w:t>的人</w:t>
      </w:r>
      <w:r w:rsidR="00245B8C">
        <w:rPr>
          <w:rFonts w:hint="eastAsia"/>
        </w:rPr>
        <w:t>在你想不到情況下幫了你</w:t>
      </w:r>
      <w:r w:rsidR="000A39FE" w:rsidRPr="00B342A2">
        <w:rPr>
          <w:rFonts w:hint="eastAsia"/>
        </w:rPr>
        <w:t>，</w:t>
      </w:r>
      <w:r w:rsidR="00245B8C">
        <w:rPr>
          <w:rFonts w:hint="eastAsia"/>
        </w:rPr>
        <w:t>也可能是</w:t>
      </w:r>
      <w:r w:rsidR="00CE0C43" w:rsidRPr="00B342A2">
        <w:rPr>
          <w:rFonts w:hint="eastAsia"/>
        </w:rPr>
        <w:t>從未想過的人那</w:t>
      </w:r>
      <w:proofErr w:type="gramStart"/>
      <w:r w:rsidR="00CF078A">
        <w:rPr>
          <w:rFonts w:hint="eastAsia"/>
        </w:rPr>
        <w:t>裏</w:t>
      </w:r>
      <w:proofErr w:type="gramEnd"/>
      <w:r w:rsidR="00CE0C43" w:rsidRPr="00B342A2">
        <w:rPr>
          <w:rFonts w:hint="eastAsia"/>
        </w:rPr>
        <w:t>得</w:t>
      </w:r>
      <w:r w:rsidR="00245B8C">
        <w:rPr>
          <w:rFonts w:hint="eastAsia"/>
        </w:rPr>
        <w:t>補償</w:t>
      </w:r>
      <w:r w:rsidR="00CE0C43" w:rsidRPr="00B342A2">
        <w:rPr>
          <w:rFonts w:hint="eastAsia"/>
        </w:rPr>
        <w:t>。</w:t>
      </w:r>
      <w:r w:rsidR="00245B8C">
        <w:rPr>
          <w:rFonts w:hint="eastAsia"/>
        </w:rPr>
        <w:t>種</w:t>
      </w:r>
      <w:proofErr w:type="gramStart"/>
      <w:r w:rsidR="00CE0C43" w:rsidRPr="00B342A2">
        <w:rPr>
          <w:rFonts w:hint="eastAsia"/>
        </w:rPr>
        <w:t>善</w:t>
      </w:r>
      <w:r w:rsidR="00245B8C">
        <w:rPr>
          <w:rFonts w:hint="eastAsia"/>
        </w:rPr>
        <w:t>恩得</w:t>
      </w:r>
      <w:proofErr w:type="gramEnd"/>
      <w:r w:rsidR="00245B8C">
        <w:rPr>
          <w:rFonts w:hint="eastAsia"/>
        </w:rPr>
        <w:t>善果。當人養育</w:t>
      </w:r>
      <w:r w:rsidR="00CE0C43" w:rsidRPr="00B342A2">
        <w:rPr>
          <w:rFonts w:hint="eastAsia"/>
        </w:rPr>
        <w:t>孩子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才能知道父母的心</w:t>
      </w:r>
      <w:r w:rsidR="00927056">
        <w:rPr>
          <w:rFonts w:hint="eastAsia"/>
        </w:rPr>
        <w:t>；</w:t>
      </w:r>
      <w:proofErr w:type="gramStart"/>
      <w:r w:rsidR="00CE0C43" w:rsidRPr="00B342A2">
        <w:rPr>
          <w:rFonts w:hint="eastAsia"/>
        </w:rPr>
        <w:t>牧</w:t>
      </w:r>
      <w:r w:rsidR="00927056">
        <w:rPr>
          <w:rFonts w:hint="eastAsia"/>
        </w:rPr>
        <w:t>者</w:t>
      </w:r>
      <w:r w:rsidR="00CE0C43" w:rsidRPr="00B342A2">
        <w:rPr>
          <w:rFonts w:hint="eastAsia"/>
        </w:rPr>
        <w:t>愛</w:t>
      </w:r>
      <w:r w:rsidR="00927056">
        <w:rPr>
          <w:rFonts w:hint="eastAsia"/>
        </w:rPr>
        <w:t>羔</w:t>
      </w:r>
      <w:r w:rsidR="00CE0C43" w:rsidRPr="00B342A2">
        <w:rPr>
          <w:rFonts w:hint="eastAsia"/>
        </w:rPr>
        <w:t>羊</w:t>
      </w:r>
      <w:proofErr w:type="gramEnd"/>
      <w:r w:rsidR="000A39FE" w:rsidRPr="00B342A2">
        <w:rPr>
          <w:rFonts w:hint="eastAsia"/>
        </w:rPr>
        <w:t>，</w:t>
      </w:r>
      <w:r w:rsidR="00927056">
        <w:rPr>
          <w:rFonts w:hint="eastAsia"/>
        </w:rPr>
        <w:t>就</w:t>
      </w:r>
      <w:proofErr w:type="gramStart"/>
      <w:r w:rsidR="00CE0C43" w:rsidRPr="00B342A2">
        <w:rPr>
          <w:rFonts w:hint="eastAsia"/>
        </w:rPr>
        <w:t>知道牧</w:t>
      </w:r>
      <w:proofErr w:type="gramEnd"/>
      <w:r w:rsidR="00927056">
        <w:rPr>
          <w:rFonts w:hint="eastAsia"/>
        </w:rPr>
        <w:t>者</w:t>
      </w:r>
      <w:r w:rsidR="00CE0C43" w:rsidRPr="00B342A2">
        <w:rPr>
          <w:rFonts w:hint="eastAsia"/>
        </w:rPr>
        <w:t>耶穌對我的愛。當</w:t>
      </w:r>
      <w:r w:rsidR="00927056">
        <w:rPr>
          <w:rFonts w:hint="eastAsia"/>
        </w:rPr>
        <w:t>我們付出</w:t>
      </w:r>
      <w:r w:rsidR="00CE0C43" w:rsidRPr="00B342A2">
        <w:rPr>
          <w:rFonts w:hint="eastAsia"/>
        </w:rPr>
        <w:t>愛時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眼睛</w:t>
      </w:r>
      <w:r w:rsidR="00927056">
        <w:rPr>
          <w:rFonts w:hint="eastAsia"/>
        </w:rPr>
        <w:t>才能打開看見人的愛</w:t>
      </w:r>
      <w:r w:rsidR="00CE0C43" w:rsidRPr="00B342A2">
        <w:rPr>
          <w:rFonts w:hint="eastAsia"/>
        </w:rPr>
        <w:t>。</w:t>
      </w:r>
      <w:r w:rsidR="00CF078A">
        <w:rPr>
          <w:rFonts w:hint="eastAsia"/>
        </w:rPr>
        <w:t xml:space="preserve">　神</w:t>
      </w:r>
      <w:r w:rsidR="00927056">
        <w:rPr>
          <w:rFonts w:hint="eastAsia"/>
        </w:rPr>
        <w:t>喜悅善良的循環，</w:t>
      </w:r>
      <w:r w:rsidR="00CE0C43" w:rsidRPr="00B342A2">
        <w:rPr>
          <w:rFonts w:hint="eastAsia"/>
        </w:rPr>
        <w:t>並用</w:t>
      </w:r>
      <w:r w:rsidR="00927056">
        <w:rPr>
          <w:rFonts w:hint="eastAsia"/>
        </w:rPr>
        <w:t>人</w:t>
      </w:r>
      <w:r w:rsidR="00CE0C43" w:rsidRPr="00B342A2">
        <w:rPr>
          <w:rFonts w:hint="eastAsia"/>
        </w:rPr>
        <w:t>意想不到的手</w:t>
      </w:r>
      <w:r w:rsidR="00927056">
        <w:rPr>
          <w:rFonts w:hint="eastAsia"/>
        </w:rPr>
        <w:t>祝福我們</w:t>
      </w:r>
      <w:r w:rsidR="00CE0C43" w:rsidRPr="00B342A2">
        <w:rPr>
          <w:rFonts w:hint="eastAsia"/>
        </w:rPr>
        <w:t>。</w:t>
      </w:r>
      <w:r w:rsidR="00927056">
        <w:rPr>
          <w:rFonts w:hint="eastAsia"/>
        </w:rPr>
        <w:t>即使在艱</w:t>
      </w:r>
      <w:r w:rsidR="00CE0C43" w:rsidRPr="00B342A2">
        <w:rPr>
          <w:rFonts w:hint="eastAsia"/>
        </w:rPr>
        <w:t>難的時候</w:t>
      </w:r>
      <w:r w:rsidR="00927056">
        <w:rPr>
          <w:rFonts w:hint="eastAsia"/>
        </w:rPr>
        <w:t>仍向人施與</w:t>
      </w:r>
      <w:r w:rsidR="005E3E09">
        <w:rPr>
          <w:rFonts w:hint="eastAsia"/>
        </w:rPr>
        <w:t>憐恤</w:t>
      </w:r>
      <w:r w:rsidR="00927056">
        <w:rPr>
          <w:rFonts w:hint="eastAsia"/>
        </w:rPr>
        <w:t>，就是</w:t>
      </w:r>
      <w:proofErr w:type="gramStart"/>
      <w:r w:rsidR="00C31D0D">
        <w:rPr>
          <w:rFonts w:hint="eastAsia"/>
        </w:rPr>
        <w:t>憐</w:t>
      </w:r>
      <w:proofErr w:type="gramEnd"/>
      <w:r w:rsidR="00C31D0D">
        <w:rPr>
          <w:rFonts w:hint="eastAsia"/>
        </w:rPr>
        <w:t>恤</w:t>
      </w:r>
      <w:r w:rsidR="00CE0C43" w:rsidRPr="00B342A2">
        <w:rPr>
          <w:rFonts w:hint="eastAsia"/>
        </w:rPr>
        <w:t>自己</w:t>
      </w:r>
      <w:r w:rsidR="005D556F">
        <w:rPr>
          <w:rFonts w:hint="eastAsia"/>
          <w:lang w:eastAsia="zh-HK"/>
        </w:rPr>
        <w:t>「</w:t>
      </w:r>
      <w:proofErr w:type="spellStart"/>
      <w:r w:rsidR="005D556F" w:rsidRPr="005D556F">
        <w:rPr>
          <w:rStyle w:val="a2"/>
          <w:lang w:val="x-none" w:eastAsia="x-none"/>
        </w:rPr>
        <w:t>因為那不憐憫人的，也要受無憐憫的審判；憐憫原是向審判誇勝</w:t>
      </w:r>
      <w:proofErr w:type="spellEnd"/>
      <w:r w:rsidR="005D556F" w:rsidRPr="005D556F">
        <w:rPr>
          <w:rStyle w:val="a2"/>
          <w:lang w:val="x-none" w:eastAsia="x-none"/>
        </w:rPr>
        <w:t>。</w:t>
      </w:r>
      <w:r w:rsidR="005D556F">
        <w:rPr>
          <w:rFonts w:hint="eastAsia"/>
          <w:lang w:eastAsia="zh-HK"/>
        </w:rPr>
        <w:t>」(雅</w:t>
      </w:r>
      <w:proofErr w:type="gramStart"/>
      <w:r w:rsidR="005D556F">
        <w:rPr>
          <w:rFonts w:hint="eastAsia"/>
          <w:lang w:eastAsia="zh-HK"/>
        </w:rPr>
        <w:t>2:</w:t>
      </w:r>
      <w:r w:rsidR="005D556F">
        <w:rPr>
          <w:rFonts w:eastAsia="Malgun Gothic" w:hint="eastAsia"/>
          <w:lang w:eastAsia="ko-KR"/>
        </w:rPr>
        <w:t>1</w:t>
      </w:r>
      <w:r w:rsidR="005D556F">
        <w:rPr>
          <w:rFonts w:hint="eastAsia"/>
          <w:lang w:eastAsia="zh-HK"/>
        </w:rPr>
        <w:t>3)</w:t>
      </w:r>
      <w:r w:rsidR="00CE0C43" w:rsidRPr="00B342A2">
        <w:rPr>
          <w:rFonts w:hint="eastAsia"/>
        </w:rPr>
        <w:t>。</w:t>
      </w:r>
      <w:proofErr w:type="gramEnd"/>
    </w:p>
    <w:p w14:paraId="153EC659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第六，</w:t>
      </w:r>
      <w:proofErr w:type="spellStart"/>
      <w:r>
        <w:rPr>
          <w:lang w:eastAsia="x-none"/>
        </w:rPr>
        <w:t>清心的人</w:t>
      </w:r>
      <w:proofErr w:type="spellEnd"/>
    </w:p>
    <w:p w14:paraId="244BF0EB" w14:textId="51074606" w:rsidR="000A39FE" w:rsidRPr="00B342A2" w:rsidRDefault="00110CAD" w:rsidP="00B342A2">
      <w:r>
        <w:rPr>
          <w:rFonts w:hint="eastAsia"/>
        </w:rPr>
        <w:t>請看</w:t>
      </w:r>
      <w:r w:rsidRPr="00B342A2">
        <w:t>第</w:t>
      </w:r>
      <w:r>
        <w:t>8</w:t>
      </w:r>
      <w:r w:rsidRPr="00B342A2">
        <w:t>節</w:t>
      </w:r>
      <w:r>
        <w:rPr>
          <w:rFonts w:hint="eastAsia"/>
        </w:rPr>
        <w:t>：「</w:t>
      </w:r>
      <w:r w:rsidRPr="00110CAD">
        <w:rPr>
          <w:rStyle w:val="a2"/>
        </w:rPr>
        <w:t>清心的人有福了！因為他們必得見</w:t>
      </w:r>
      <w:r w:rsidR="00CF078A">
        <w:rPr>
          <w:rStyle w:val="a2"/>
        </w:rPr>
        <w:t xml:space="preserve">　神</w:t>
      </w:r>
      <w:r w:rsidRPr="00110CAD">
        <w:rPr>
          <w:rStyle w:val="a2"/>
        </w:rPr>
        <w:t>。</w:t>
      </w:r>
      <w:r>
        <w:rPr>
          <w:rFonts w:hint="eastAsia"/>
        </w:rPr>
        <w:t>」</w:t>
      </w:r>
      <w:r w:rsidR="00CE0C43" w:rsidRPr="00B342A2">
        <w:rPr>
          <w:rFonts w:hint="eastAsia"/>
        </w:rPr>
        <w:t>每個人都</w:t>
      </w:r>
      <w:r w:rsidR="00A06DFD">
        <w:rPr>
          <w:rFonts w:hint="eastAsia"/>
        </w:rPr>
        <w:t>是污穢的罪人。有誰能說自己是清潔的呢？</w:t>
      </w:r>
      <w:r w:rsidR="00A06DFD" w:rsidRPr="00A06DFD">
        <w:t>清心的人</w:t>
      </w:r>
      <w:r w:rsidR="00A06DFD">
        <w:rPr>
          <w:rFonts w:hint="eastAsia"/>
        </w:rPr>
        <w:t>並非指</w:t>
      </w:r>
      <w:r w:rsidR="00CE0C43" w:rsidRPr="00B342A2">
        <w:rPr>
          <w:rFonts w:hint="eastAsia"/>
        </w:rPr>
        <w:t>完美</w:t>
      </w:r>
      <w:r w:rsidR="00A06DFD">
        <w:rPr>
          <w:rFonts w:hint="eastAsia"/>
        </w:rPr>
        <w:t>無罪的人，而是單純和專一尋求</w:t>
      </w:r>
      <w:r w:rsidR="00CF078A">
        <w:rPr>
          <w:rFonts w:hint="eastAsia"/>
        </w:rPr>
        <w:t xml:space="preserve">　神</w:t>
      </w:r>
      <w:r w:rsidR="00A06DFD">
        <w:rPr>
          <w:rFonts w:hint="eastAsia"/>
        </w:rPr>
        <w:t>的人。我們若心懷二意，不能得</w:t>
      </w:r>
      <w:r w:rsidR="00CF078A">
        <w:rPr>
          <w:rFonts w:hint="eastAsia"/>
        </w:rPr>
        <w:t xml:space="preserve">　神</w:t>
      </w:r>
      <w:r w:rsidR="00A06DFD">
        <w:rPr>
          <w:rFonts w:hint="eastAsia"/>
        </w:rPr>
        <w:t>的喜悅；一個心，也</w:t>
      </w:r>
      <w:proofErr w:type="gramStart"/>
      <w:r w:rsidR="00A06DFD">
        <w:rPr>
          <w:rFonts w:hint="eastAsia"/>
        </w:rPr>
        <w:t>不</w:t>
      </w:r>
      <w:proofErr w:type="gramEnd"/>
      <w:r w:rsidR="00A06DFD">
        <w:rPr>
          <w:rFonts w:hint="eastAsia"/>
        </w:rPr>
        <w:t>能事奉兩個主，信仰上一腳踏兩</w:t>
      </w:r>
      <w:r w:rsidR="005D556F">
        <w:rPr>
          <w:rFonts w:hint="eastAsia"/>
          <w:lang w:eastAsia="zh-HK"/>
        </w:rPr>
        <w:t>船</w:t>
      </w:r>
      <w:r w:rsidR="00A06DFD">
        <w:rPr>
          <w:rFonts w:hint="eastAsia"/>
        </w:rPr>
        <w:t>，不能被</w:t>
      </w:r>
      <w:r w:rsidR="00CF078A">
        <w:rPr>
          <w:rFonts w:hint="eastAsia"/>
        </w:rPr>
        <w:t xml:space="preserve">　神</w:t>
      </w:r>
      <w:r w:rsidR="00A06DFD">
        <w:rPr>
          <w:rFonts w:hint="eastAsia"/>
        </w:rPr>
        <w:t>所</w:t>
      </w:r>
      <w:r w:rsidR="00C31D0D">
        <w:rPr>
          <w:rFonts w:hint="eastAsia"/>
          <w:lang w:eastAsia="zh-HK"/>
        </w:rPr>
        <w:t>管</w:t>
      </w:r>
      <w:r w:rsidR="00CE0C43" w:rsidRPr="00B342A2">
        <w:rPr>
          <w:rFonts w:hint="eastAsia"/>
        </w:rPr>
        <w:t>治。無論</w:t>
      </w:r>
      <w:r w:rsidR="00A06DFD">
        <w:rPr>
          <w:rFonts w:hint="eastAsia"/>
        </w:rPr>
        <w:t>在順境、逆境</w:t>
      </w:r>
      <w:r w:rsidR="00A641CB">
        <w:rPr>
          <w:rFonts w:hint="eastAsia"/>
        </w:rPr>
        <w:t>，</w:t>
      </w:r>
      <w:r w:rsidR="00CE0C43" w:rsidRPr="00B342A2">
        <w:rPr>
          <w:rFonts w:hint="eastAsia"/>
        </w:rPr>
        <w:t>都</w:t>
      </w:r>
      <w:r w:rsidR="00A641CB">
        <w:rPr>
          <w:rFonts w:hint="eastAsia"/>
        </w:rPr>
        <w:t>不變、專一地</w:t>
      </w:r>
      <w:r w:rsidR="00CE0C43" w:rsidRPr="00B342A2">
        <w:rPr>
          <w:rFonts w:hint="eastAsia"/>
        </w:rPr>
        <w:t>侍</w:t>
      </w:r>
      <w:r w:rsidR="00A641CB">
        <w:rPr>
          <w:rFonts w:hint="eastAsia"/>
        </w:rPr>
        <w:t>奉</w:t>
      </w:r>
      <w:r w:rsidR="00CE0C43" w:rsidRPr="00B342A2">
        <w:rPr>
          <w:rFonts w:hint="eastAsia"/>
        </w:rPr>
        <w:t>主</w:t>
      </w:r>
      <w:r w:rsidR="000A39FE" w:rsidRPr="00B342A2">
        <w:rPr>
          <w:rFonts w:hint="eastAsia"/>
        </w:rPr>
        <w:t>，</w:t>
      </w:r>
      <w:r w:rsidR="00A641CB">
        <w:rPr>
          <w:rFonts w:hint="eastAsia"/>
        </w:rPr>
        <w:t>必看見</w:t>
      </w:r>
      <w:r w:rsidR="00CF078A">
        <w:rPr>
          <w:rFonts w:hint="eastAsia"/>
        </w:rPr>
        <w:t xml:space="preserve">　神</w:t>
      </w:r>
      <w:r w:rsidR="00A641CB">
        <w:rPr>
          <w:rFonts w:hint="eastAsia"/>
        </w:rPr>
        <w:t>，經歷</w:t>
      </w:r>
      <w:r w:rsidR="00CF078A">
        <w:rPr>
          <w:rFonts w:hint="eastAsia"/>
        </w:rPr>
        <w:t xml:space="preserve">　神</w:t>
      </w:r>
      <w:r w:rsidR="00A641CB">
        <w:rPr>
          <w:rFonts w:hint="eastAsia"/>
        </w:rPr>
        <w:t>的</w:t>
      </w:r>
      <w:r w:rsidR="00CE0C43" w:rsidRPr="00B342A2">
        <w:rPr>
          <w:rFonts w:hint="eastAsia"/>
        </w:rPr>
        <w:t>權</w:t>
      </w:r>
      <w:r w:rsidR="00A641CB">
        <w:rPr>
          <w:rFonts w:hint="eastAsia"/>
        </w:rPr>
        <w:t>能</w:t>
      </w:r>
      <w:r w:rsidR="00CE0C43" w:rsidRPr="00B342A2">
        <w:rPr>
          <w:rFonts w:hint="eastAsia"/>
        </w:rPr>
        <w:t>。</w:t>
      </w:r>
      <w:r w:rsidR="00A641CB">
        <w:rPr>
          <w:rFonts w:hint="eastAsia"/>
        </w:rPr>
        <w:t>相反，心懷二意的人，即使經歷了</w:t>
      </w:r>
      <w:proofErr w:type="gramStart"/>
      <w:r w:rsidR="00A641CB">
        <w:rPr>
          <w:rFonts w:hint="eastAsia"/>
        </w:rPr>
        <w:t>許多</w:t>
      </w:r>
      <w:r w:rsidR="00CF078A">
        <w:rPr>
          <w:rFonts w:hint="eastAsia"/>
        </w:rPr>
        <w:t xml:space="preserve">　神</w:t>
      </w:r>
      <w:r w:rsidR="00A641CB">
        <w:rPr>
          <w:rFonts w:hint="eastAsia"/>
        </w:rPr>
        <w:t>蹟</w:t>
      </w:r>
      <w:proofErr w:type="gramEnd"/>
      <w:r w:rsidR="00A641CB">
        <w:rPr>
          <w:rFonts w:hint="eastAsia"/>
        </w:rPr>
        <w:t>，也不接受</w:t>
      </w:r>
      <w:r w:rsidR="00CF078A">
        <w:rPr>
          <w:rFonts w:hint="eastAsia"/>
        </w:rPr>
        <w:t xml:space="preserve">　神</w:t>
      </w:r>
      <w:r w:rsidR="00A641CB">
        <w:rPr>
          <w:rFonts w:hint="eastAsia"/>
        </w:rPr>
        <w:t>的管</w:t>
      </w:r>
      <w:r w:rsidR="00CE0C43" w:rsidRPr="00B342A2">
        <w:rPr>
          <w:rFonts w:hint="eastAsia"/>
        </w:rPr>
        <w:t>治</w:t>
      </w:r>
      <w:r w:rsidR="00A641CB">
        <w:rPr>
          <w:rFonts w:hint="eastAsia"/>
        </w:rPr>
        <w:t>。表</w:t>
      </w:r>
      <w:proofErr w:type="gramStart"/>
      <w:r w:rsidR="00A641CB">
        <w:rPr>
          <w:rFonts w:hint="eastAsia"/>
        </w:rPr>
        <w:t>表</w:t>
      </w:r>
      <w:proofErr w:type="gramEnd"/>
      <w:r w:rsidR="00A641CB">
        <w:rPr>
          <w:rFonts w:hint="eastAsia"/>
        </w:rPr>
        <w:t>者是</w:t>
      </w:r>
      <w:proofErr w:type="gramStart"/>
      <w:r w:rsidR="00A641CB">
        <w:rPr>
          <w:rFonts w:hint="eastAsia"/>
        </w:rPr>
        <w:t>加略人</w:t>
      </w:r>
      <w:proofErr w:type="gramEnd"/>
      <w:r w:rsidR="00CE0C43" w:rsidRPr="00B342A2">
        <w:rPr>
          <w:rFonts w:hint="eastAsia"/>
        </w:rPr>
        <w:t>猶大</w:t>
      </w:r>
      <w:r w:rsidR="00A641CB">
        <w:rPr>
          <w:rFonts w:hint="eastAsia"/>
        </w:rPr>
        <w:t>，雖然他跟從耶穌</w:t>
      </w:r>
      <w:r w:rsidR="00CE0C43" w:rsidRPr="00B342A2">
        <w:rPr>
          <w:rFonts w:hint="eastAsia"/>
        </w:rPr>
        <w:t>三年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與耶穌在一起</w:t>
      </w:r>
      <w:r w:rsidR="000A39FE" w:rsidRPr="00B342A2">
        <w:rPr>
          <w:rFonts w:hint="eastAsia"/>
        </w:rPr>
        <w:t>，</w:t>
      </w:r>
      <w:r w:rsidR="00A641CB">
        <w:rPr>
          <w:rFonts w:hint="eastAsia"/>
        </w:rPr>
        <w:t>但</w:t>
      </w:r>
      <w:r w:rsidR="00CE0C43" w:rsidRPr="00B342A2">
        <w:rPr>
          <w:rFonts w:hint="eastAsia"/>
        </w:rPr>
        <w:t>沒有悔改</w:t>
      </w:r>
      <w:r w:rsidR="000A39FE" w:rsidRPr="00B342A2">
        <w:rPr>
          <w:rFonts w:hint="eastAsia"/>
        </w:rPr>
        <w:t>，</w:t>
      </w:r>
      <w:r w:rsidR="00A641CB">
        <w:rPr>
          <w:rFonts w:hint="eastAsia"/>
        </w:rPr>
        <w:t>最終</w:t>
      </w:r>
      <w:r w:rsidR="005D556F">
        <w:rPr>
          <w:rFonts w:hint="eastAsia"/>
          <w:lang w:eastAsia="zh-HK"/>
        </w:rPr>
        <w:t>背</w:t>
      </w:r>
      <w:r w:rsidR="00CE0C43" w:rsidRPr="00B342A2">
        <w:rPr>
          <w:rFonts w:hint="eastAsia"/>
        </w:rPr>
        <w:t>叛了耶穌</w:t>
      </w:r>
      <w:r w:rsidR="000A39FE" w:rsidRPr="00B342A2">
        <w:rPr>
          <w:rFonts w:hint="eastAsia"/>
        </w:rPr>
        <w:t>，</w:t>
      </w:r>
      <w:r w:rsidR="00A641CB">
        <w:rPr>
          <w:rFonts w:hint="eastAsia"/>
        </w:rPr>
        <w:t>成為</w:t>
      </w:r>
      <w:r w:rsidR="00CE0C43" w:rsidRPr="00B342A2">
        <w:rPr>
          <w:rFonts w:hint="eastAsia"/>
        </w:rPr>
        <w:t>魔鬼的</w:t>
      </w:r>
      <w:r w:rsidR="00A641CB">
        <w:rPr>
          <w:rFonts w:hint="eastAsia"/>
        </w:rPr>
        <w:t>工具，最後</w:t>
      </w:r>
      <w:r w:rsidR="00C31D0D">
        <w:rPr>
          <w:rFonts w:hint="eastAsia"/>
          <w:lang w:eastAsia="zh-HK"/>
        </w:rPr>
        <w:t>以</w:t>
      </w:r>
      <w:r w:rsidR="00A641CB">
        <w:rPr>
          <w:rFonts w:hint="eastAsia"/>
        </w:rPr>
        <w:t>自殺收場</w:t>
      </w:r>
      <w:r w:rsidR="00CE0C43" w:rsidRPr="00B342A2">
        <w:rPr>
          <w:rFonts w:hint="eastAsia"/>
        </w:rPr>
        <w:t>。</w:t>
      </w:r>
    </w:p>
    <w:p w14:paraId="10661DC6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</w:t>
      </w:r>
      <w:r w:rsidR="00BD3B07">
        <w:rPr>
          <w:rFonts w:hint="eastAsia"/>
        </w:rPr>
        <w:t>七</w:t>
      </w:r>
      <w:r>
        <w:rPr>
          <w:rFonts w:hint="eastAsia"/>
        </w:rPr>
        <w:t>，</w:t>
      </w:r>
      <w:proofErr w:type="spellStart"/>
      <w:r w:rsidR="00110CAD">
        <w:rPr>
          <w:lang w:eastAsia="x-none"/>
        </w:rPr>
        <w:t>使人和睦</w:t>
      </w:r>
      <w:r>
        <w:rPr>
          <w:lang w:eastAsia="x-none"/>
        </w:rPr>
        <w:t>的人</w:t>
      </w:r>
      <w:proofErr w:type="spellEnd"/>
    </w:p>
    <w:p w14:paraId="3890E376" w14:textId="084BC920" w:rsidR="00CE0C43" w:rsidRPr="00087B3A" w:rsidRDefault="00110CAD" w:rsidP="00110CAD">
      <w:r>
        <w:rPr>
          <w:rFonts w:hint="eastAsia"/>
        </w:rPr>
        <w:t>請看</w:t>
      </w:r>
      <w:r w:rsidRPr="00B342A2">
        <w:t>第</w:t>
      </w:r>
      <w:r>
        <w:t>9</w:t>
      </w:r>
      <w:r w:rsidRPr="00B342A2">
        <w:t>節</w:t>
      </w:r>
      <w:r>
        <w:rPr>
          <w:rFonts w:hint="eastAsia"/>
        </w:rPr>
        <w:t>：「</w:t>
      </w:r>
      <w:r w:rsidRPr="00110CAD">
        <w:rPr>
          <w:rStyle w:val="a2"/>
        </w:rPr>
        <w:t>使人和睦的人有福了！因為他們必稱為</w:t>
      </w:r>
      <w:r w:rsidR="00CF078A">
        <w:rPr>
          <w:rStyle w:val="a2"/>
        </w:rPr>
        <w:t xml:space="preserve">　神</w:t>
      </w:r>
      <w:r w:rsidRPr="00110CAD">
        <w:rPr>
          <w:rStyle w:val="a2"/>
        </w:rPr>
        <w:t>的兒子。</w:t>
      </w:r>
      <w:r>
        <w:rPr>
          <w:rFonts w:hint="eastAsia"/>
        </w:rPr>
        <w:t>」</w:t>
      </w:r>
      <w:r w:rsidR="00CE0C43" w:rsidRPr="00B342A2">
        <w:rPr>
          <w:rFonts w:hint="eastAsia"/>
        </w:rPr>
        <w:t>當時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加利</w:t>
      </w:r>
      <w:proofErr w:type="gramStart"/>
      <w:r w:rsidR="00CE0C43" w:rsidRPr="00B342A2">
        <w:rPr>
          <w:rFonts w:hint="eastAsia"/>
        </w:rPr>
        <w:t>利</w:t>
      </w:r>
      <w:proofErr w:type="gramEnd"/>
      <w:r w:rsidR="00CE0C43" w:rsidRPr="00B342A2">
        <w:rPr>
          <w:rFonts w:hint="eastAsia"/>
        </w:rPr>
        <w:t>地區有許多熱心驅趕羅馬</w:t>
      </w:r>
      <w:r w:rsidR="005D556F">
        <w:rPr>
          <w:rFonts w:hint="eastAsia"/>
          <w:lang w:eastAsia="zh-HK"/>
        </w:rPr>
        <w:t>帝國</w:t>
      </w:r>
      <w:r w:rsidR="00A641CB">
        <w:rPr>
          <w:rFonts w:hint="eastAsia"/>
        </w:rPr>
        <w:t>的人</w:t>
      </w:r>
      <w:r w:rsidR="000A39FE" w:rsidRPr="00B342A2">
        <w:rPr>
          <w:rFonts w:hint="eastAsia"/>
        </w:rPr>
        <w:t>，</w:t>
      </w:r>
      <w:r w:rsidR="00A641CB">
        <w:rPr>
          <w:rFonts w:hint="eastAsia"/>
        </w:rPr>
        <w:t>恢復如同大衛王</w:t>
      </w:r>
      <w:r w:rsidR="00CE0C43" w:rsidRPr="00B342A2">
        <w:rPr>
          <w:rFonts w:hint="eastAsia"/>
        </w:rPr>
        <w:t>的國度。他們自稱為</w:t>
      </w:r>
      <w:r w:rsidR="00A641CB">
        <w:rPr>
          <w:rFonts w:hint="eastAsia"/>
        </w:rPr>
        <w:t>「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的兒子</w:t>
      </w:r>
      <w:r w:rsidR="00A641CB">
        <w:rPr>
          <w:rFonts w:hint="eastAsia"/>
        </w:rPr>
        <w:t>」</w:t>
      </w:r>
      <w:r w:rsidR="000A39FE" w:rsidRPr="00087B3A">
        <w:rPr>
          <w:rFonts w:hint="eastAsia"/>
        </w:rPr>
        <w:t>，</w:t>
      </w:r>
      <w:r w:rsidR="00CE0C43" w:rsidRPr="00087B3A">
        <w:rPr>
          <w:rFonts w:hint="eastAsia"/>
        </w:rPr>
        <w:t>以勇</w:t>
      </w:r>
      <w:r w:rsidR="00A641CB" w:rsidRPr="00087B3A">
        <w:rPr>
          <w:rFonts w:hint="eastAsia"/>
        </w:rPr>
        <w:t>氣和</w:t>
      </w:r>
      <w:r w:rsidR="00CE0C43" w:rsidRPr="00087B3A">
        <w:rPr>
          <w:rFonts w:hint="eastAsia"/>
        </w:rPr>
        <w:t>暴力</w:t>
      </w:r>
      <w:r w:rsidR="00A641CB" w:rsidRPr="00087B3A">
        <w:rPr>
          <w:rFonts w:hint="eastAsia"/>
        </w:rPr>
        <w:t>對抗羅馬</w:t>
      </w:r>
      <w:r w:rsidR="00CE0C43" w:rsidRPr="00087B3A">
        <w:rPr>
          <w:rFonts w:hint="eastAsia"/>
        </w:rPr>
        <w:t>為榮。然而</w:t>
      </w:r>
      <w:r w:rsidR="000A39FE" w:rsidRPr="00087B3A">
        <w:rPr>
          <w:rFonts w:hint="eastAsia"/>
        </w:rPr>
        <w:t>，</w:t>
      </w:r>
      <w:r w:rsidR="00CE0C43" w:rsidRPr="00087B3A">
        <w:rPr>
          <w:rFonts w:hint="eastAsia"/>
        </w:rPr>
        <w:t>耶穌說</w:t>
      </w:r>
      <w:r w:rsidR="000A39FE" w:rsidRPr="00087B3A">
        <w:rPr>
          <w:rFonts w:hint="eastAsia"/>
        </w:rPr>
        <w:t>，</w:t>
      </w:r>
      <w:r w:rsidR="00CF078A">
        <w:rPr>
          <w:rFonts w:hint="eastAsia"/>
        </w:rPr>
        <w:t xml:space="preserve">　神</w:t>
      </w:r>
      <w:r w:rsidR="00CE0C43" w:rsidRPr="00087B3A">
        <w:rPr>
          <w:rFonts w:hint="eastAsia"/>
        </w:rPr>
        <w:t>的兒女</w:t>
      </w:r>
      <w:r w:rsidR="00A641CB" w:rsidRPr="00087B3A">
        <w:rPr>
          <w:rFonts w:hint="eastAsia"/>
        </w:rPr>
        <w:t>並</w:t>
      </w:r>
      <w:r w:rsidR="00CE0C43" w:rsidRPr="00087B3A">
        <w:rPr>
          <w:rFonts w:hint="eastAsia"/>
        </w:rPr>
        <w:t>不是發動戰爭的人</w:t>
      </w:r>
      <w:r w:rsidR="000A39FE" w:rsidRPr="00087B3A">
        <w:rPr>
          <w:rFonts w:hint="eastAsia"/>
        </w:rPr>
        <w:t>，</w:t>
      </w:r>
      <w:r w:rsidR="00CE0C43" w:rsidRPr="00087B3A">
        <w:rPr>
          <w:rFonts w:hint="eastAsia"/>
        </w:rPr>
        <w:t>而是</w:t>
      </w:r>
      <w:r w:rsidR="00087B3A" w:rsidRPr="00087B3A">
        <w:rPr>
          <w:rFonts w:hint="eastAsia"/>
        </w:rPr>
        <w:t>使</w:t>
      </w:r>
      <w:r w:rsidR="00CE0C43" w:rsidRPr="00087B3A">
        <w:rPr>
          <w:rFonts w:hint="eastAsia"/>
        </w:rPr>
        <w:t>人</w:t>
      </w:r>
      <w:proofErr w:type="gramStart"/>
      <w:r w:rsidR="00087B3A" w:rsidRPr="00087B3A">
        <w:rPr>
          <w:rFonts w:hint="eastAsia"/>
        </w:rPr>
        <w:t>和睦，</w:t>
      </w:r>
      <w:proofErr w:type="gramEnd"/>
      <w:r w:rsidR="00087B3A" w:rsidRPr="00087B3A">
        <w:t>be peace maker</w:t>
      </w:r>
      <w:r w:rsidR="00CE0C43" w:rsidRPr="00087B3A">
        <w:rPr>
          <w:rFonts w:hint="eastAsia"/>
        </w:rPr>
        <w:t>。</w:t>
      </w:r>
      <w:r w:rsidR="00087B3A">
        <w:rPr>
          <w:rFonts w:hint="eastAsia"/>
        </w:rPr>
        <w:t>努力尋求</w:t>
      </w:r>
      <w:r w:rsidR="00CE0C43" w:rsidRPr="00087B3A">
        <w:rPr>
          <w:rFonts w:hint="eastAsia"/>
        </w:rPr>
        <w:t>和平</w:t>
      </w:r>
      <w:r w:rsidR="00087B3A">
        <w:rPr>
          <w:rFonts w:hint="eastAsia"/>
        </w:rPr>
        <w:t>的人</w:t>
      </w:r>
      <w:r w:rsidR="000A39FE" w:rsidRPr="00087B3A">
        <w:rPr>
          <w:rFonts w:hint="eastAsia"/>
        </w:rPr>
        <w:t>，</w:t>
      </w:r>
      <w:r w:rsidR="00087B3A">
        <w:rPr>
          <w:rFonts w:hint="eastAsia"/>
        </w:rPr>
        <w:t>被雙方懷疑身份，甚至受到兩方的</w:t>
      </w:r>
      <w:r w:rsidR="00CE0C43" w:rsidRPr="00087B3A">
        <w:rPr>
          <w:rFonts w:hint="eastAsia"/>
        </w:rPr>
        <w:t>攻擊</w:t>
      </w:r>
      <w:r w:rsidR="00087B3A">
        <w:rPr>
          <w:rFonts w:hint="eastAsia"/>
        </w:rPr>
        <w:t>。人寧願選邊站以自保。</w:t>
      </w:r>
      <w:r w:rsidR="00CE0C43" w:rsidRPr="00087B3A">
        <w:rPr>
          <w:rFonts w:hint="eastAsia"/>
        </w:rPr>
        <w:t>站在中間</w:t>
      </w:r>
      <w:r w:rsidR="00087B3A">
        <w:rPr>
          <w:rFonts w:hint="eastAsia"/>
        </w:rPr>
        <w:t>作調解的人，犧牲自己，</w:t>
      </w:r>
      <w:r w:rsidR="00CE0C43" w:rsidRPr="00087B3A">
        <w:rPr>
          <w:rFonts w:hint="eastAsia"/>
        </w:rPr>
        <w:t>花費大量的</w:t>
      </w:r>
      <w:r w:rsidR="00CF078A">
        <w:rPr>
          <w:rFonts w:hint="eastAsia"/>
        </w:rPr>
        <w:t>精神</w:t>
      </w:r>
      <w:r w:rsidR="00CE0C43" w:rsidRPr="00087B3A">
        <w:rPr>
          <w:rFonts w:hint="eastAsia"/>
        </w:rPr>
        <w:t>和勞</w:t>
      </w:r>
      <w:r w:rsidR="00087B3A">
        <w:rPr>
          <w:rFonts w:hint="eastAsia"/>
        </w:rPr>
        <w:t>苦</w:t>
      </w:r>
      <w:r w:rsidR="00CE0C43" w:rsidRPr="00087B3A">
        <w:rPr>
          <w:rFonts w:hint="eastAsia"/>
        </w:rPr>
        <w:t>。</w:t>
      </w:r>
      <w:r w:rsidR="00D038D3">
        <w:rPr>
          <w:rFonts w:hint="eastAsia"/>
          <w:lang w:eastAsia="zh-HK"/>
        </w:rPr>
        <w:t>但耶穌在十字架受死，使人與</w:t>
      </w:r>
      <w:r w:rsidR="00CF078A">
        <w:rPr>
          <w:rFonts w:hint="eastAsia"/>
          <w:lang w:eastAsia="zh-HK"/>
        </w:rPr>
        <w:t xml:space="preserve">　神</w:t>
      </w:r>
      <w:r w:rsidR="00D038D3">
        <w:rPr>
          <w:rFonts w:hint="eastAsia"/>
          <w:lang w:eastAsia="zh-HK"/>
        </w:rPr>
        <w:t>與人和睦。</w:t>
      </w:r>
      <w:r w:rsidR="00087B3A">
        <w:rPr>
          <w:rFonts w:hint="eastAsia"/>
        </w:rPr>
        <w:t>祈求</w:t>
      </w:r>
      <w:r w:rsidR="00CF078A">
        <w:rPr>
          <w:rFonts w:hint="eastAsia"/>
        </w:rPr>
        <w:t xml:space="preserve">　神</w:t>
      </w:r>
      <w:r w:rsidR="00087B3A">
        <w:rPr>
          <w:rFonts w:hint="eastAsia"/>
        </w:rPr>
        <w:t>幫助我們無論在甚麼地方，也</w:t>
      </w:r>
      <w:r w:rsidR="00087B3A" w:rsidRPr="00087B3A">
        <w:t>使人</w:t>
      </w:r>
      <w:proofErr w:type="gramStart"/>
      <w:r w:rsidR="00087B3A" w:rsidRPr="00087B3A">
        <w:t>和睦</w:t>
      </w:r>
      <w:r w:rsidR="00D038D3">
        <w:t>，</w:t>
      </w:r>
      <w:proofErr w:type="gramEnd"/>
      <w:r w:rsidR="00D038D3">
        <w:rPr>
          <w:rFonts w:hint="eastAsia"/>
          <w:lang w:eastAsia="zh-HK"/>
        </w:rPr>
        <w:t>被稱為</w:t>
      </w:r>
      <w:r w:rsidR="00CF078A">
        <w:rPr>
          <w:rFonts w:hint="eastAsia"/>
          <w:lang w:eastAsia="zh-HK"/>
        </w:rPr>
        <w:t xml:space="preserve">　神</w:t>
      </w:r>
      <w:r w:rsidR="00D038D3">
        <w:rPr>
          <w:rFonts w:hint="eastAsia"/>
          <w:lang w:eastAsia="zh-HK"/>
        </w:rPr>
        <w:t>的兒子</w:t>
      </w:r>
      <w:r w:rsidR="00CE0C43" w:rsidRPr="00087B3A">
        <w:t>。</w:t>
      </w:r>
    </w:p>
    <w:p w14:paraId="2972F7FE" w14:textId="77777777" w:rsidR="00F740B4" w:rsidRPr="00F740B4" w:rsidRDefault="00F740B4" w:rsidP="00F740B4">
      <w:pPr>
        <w:pStyle w:val="Heading3"/>
        <w:rPr>
          <w:rFonts w:asciiTheme="minorHAnsi" w:hAnsiTheme="minorHAnsi"/>
        </w:rPr>
      </w:pPr>
      <w:r>
        <w:rPr>
          <w:rFonts w:hint="eastAsia"/>
        </w:rPr>
        <w:t>第</w:t>
      </w:r>
      <w:r w:rsidR="007E0658">
        <w:rPr>
          <w:rFonts w:hint="eastAsia"/>
        </w:rPr>
        <w:t>八</w:t>
      </w:r>
      <w:r>
        <w:rPr>
          <w:rFonts w:hint="eastAsia"/>
        </w:rPr>
        <w:t>，</w:t>
      </w:r>
      <w:proofErr w:type="spellStart"/>
      <w:proofErr w:type="gramStart"/>
      <w:r w:rsidR="007E0658">
        <w:rPr>
          <w:lang w:eastAsia="x-none"/>
        </w:rPr>
        <w:t>為義受逼迫</w:t>
      </w:r>
      <w:proofErr w:type="gramEnd"/>
      <w:r>
        <w:rPr>
          <w:lang w:eastAsia="x-none"/>
        </w:rPr>
        <w:t>的人</w:t>
      </w:r>
      <w:proofErr w:type="spellEnd"/>
    </w:p>
    <w:p w14:paraId="3AA081BF" w14:textId="399A2210" w:rsidR="0087542B" w:rsidRDefault="007E0658" w:rsidP="007A1E07">
      <w:r>
        <w:rPr>
          <w:rFonts w:hint="eastAsia"/>
        </w:rPr>
        <w:t>請看</w:t>
      </w:r>
      <w:r w:rsidRPr="00B342A2">
        <w:t>第10-12節</w:t>
      </w:r>
      <w:r>
        <w:rPr>
          <w:rFonts w:hint="eastAsia"/>
        </w:rPr>
        <w:t>：「</w:t>
      </w:r>
      <w:proofErr w:type="gramStart"/>
      <w:r w:rsidRPr="007E0658">
        <w:rPr>
          <w:rStyle w:val="a2"/>
        </w:rPr>
        <w:t>為義受逼迫</w:t>
      </w:r>
      <w:proofErr w:type="gramEnd"/>
      <w:r w:rsidRPr="007E0658">
        <w:rPr>
          <w:rStyle w:val="a2"/>
        </w:rPr>
        <w:t>的人有福了！因為天國是他們的。「人若因我辱罵你們，逼迫你們，捏造各樣壞話毀謗你們，你們就有福了！應當歡喜快樂，因為你們在天上的賞賜是大的。在你們以前的先知，人也是這樣逼迫他們。」</w:t>
      </w:r>
      <w:proofErr w:type="gramStart"/>
      <w:r>
        <w:rPr>
          <w:rFonts w:hint="eastAsia"/>
        </w:rPr>
        <w:t>」</w:t>
      </w:r>
      <w:proofErr w:type="gramEnd"/>
      <w:r w:rsidR="00087B3A">
        <w:rPr>
          <w:rFonts w:hint="eastAsia"/>
        </w:rPr>
        <w:t>人</w:t>
      </w:r>
      <w:r w:rsidR="00CE0C43" w:rsidRPr="00B342A2">
        <w:rPr>
          <w:rFonts w:hint="eastAsia"/>
        </w:rPr>
        <w:t>通常</w:t>
      </w:r>
      <w:r w:rsidR="00087B3A">
        <w:rPr>
          <w:rFonts w:hint="eastAsia"/>
        </w:rPr>
        <w:t>以為義，</w:t>
      </w:r>
      <w:r w:rsidR="00CE0C43" w:rsidRPr="00B342A2">
        <w:rPr>
          <w:rFonts w:hint="eastAsia"/>
        </w:rPr>
        <w:t>就是</w:t>
      </w:r>
      <w:r w:rsidR="00087B3A">
        <w:rPr>
          <w:rFonts w:hint="eastAsia"/>
        </w:rPr>
        <w:t>指</w:t>
      </w:r>
      <w:r w:rsidR="00CE0C43" w:rsidRPr="00B342A2">
        <w:rPr>
          <w:rFonts w:hint="eastAsia"/>
        </w:rPr>
        <w:t>社會</w:t>
      </w:r>
      <w:r w:rsidR="00087B3A">
        <w:rPr>
          <w:rFonts w:hint="eastAsia"/>
        </w:rPr>
        <w:t>的公</w:t>
      </w:r>
      <w:r w:rsidR="00CE0C43" w:rsidRPr="00B342A2">
        <w:rPr>
          <w:rFonts w:hint="eastAsia"/>
        </w:rPr>
        <w:t>義</w:t>
      </w:r>
      <w:r w:rsidR="007A1E07">
        <w:rPr>
          <w:rFonts w:hint="eastAsia"/>
        </w:rPr>
        <w:t>，</w:t>
      </w:r>
      <w:r w:rsidR="00CE0C43" w:rsidRPr="00B342A2">
        <w:rPr>
          <w:rFonts w:hint="eastAsia"/>
        </w:rPr>
        <w:t>關注社會</w:t>
      </w:r>
      <w:r w:rsidR="007A1E07">
        <w:rPr>
          <w:rFonts w:hint="eastAsia"/>
        </w:rPr>
        <w:t>的</w:t>
      </w:r>
      <w:r w:rsidR="00CE0C43" w:rsidRPr="00B342A2">
        <w:rPr>
          <w:rFonts w:hint="eastAsia"/>
        </w:rPr>
        <w:t>不義。</w:t>
      </w:r>
      <w:r w:rsidR="007A1E07">
        <w:rPr>
          <w:rFonts w:hint="eastAsia"/>
        </w:rPr>
        <w:t>人若</w:t>
      </w:r>
      <w:r w:rsidR="00CE0C43" w:rsidRPr="00B342A2">
        <w:rPr>
          <w:rFonts w:hint="eastAsia"/>
        </w:rPr>
        <w:t>誠實</w:t>
      </w:r>
      <w:r w:rsidR="007A1E07">
        <w:rPr>
          <w:rFonts w:hint="eastAsia"/>
        </w:rPr>
        <w:t>地觀看，就會發現自己的不義，也發現</w:t>
      </w:r>
      <w:r w:rsidR="00CE0C43" w:rsidRPr="00B342A2">
        <w:rPr>
          <w:rFonts w:hint="eastAsia"/>
        </w:rPr>
        <w:t>每個人在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面前</w:t>
      </w:r>
      <w:r w:rsidR="007A1E07">
        <w:rPr>
          <w:rFonts w:hint="eastAsia"/>
        </w:rPr>
        <w:t>也</w:t>
      </w:r>
      <w:r w:rsidR="00CE0C43" w:rsidRPr="00B342A2">
        <w:rPr>
          <w:rFonts w:hint="eastAsia"/>
        </w:rPr>
        <w:t>是不義的罪人。</w:t>
      </w:r>
      <w:r w:rsidR="007A1E07">
        <w:rPr>
          <w:rFonts w:hint="eastAsia"/>
        </w:rPr>
        <w:t>惟有為</w:t>
      </w:r>
      <w:r w:rsidR="007A1E07" w:rsidRPr="00B342A2">
        <w:rPr>
          <w:rFonts w:hint="eastAsia"/>
        </w:rPr>
        <w:t>不義的</w:t>
      </w:r>
      <w:r w:rsidR="007A1E07">
        <w:rPr>
          <w:rFonts w:hint="eastAsia"/>
        </w:rPr>
        <w:t>罪人，死在十架上的耶穌，才能有真正的義。為義活著，就是曉得</w:t>
      </w:r>
      <w:r w:rsidR="00CE0C43" w:rsidRPr="00B342A2">
        <w:rPr>
          <w:rFonts w:hint="eastAsia"/>
        </w:rPr>
        <w:t>耶穌是義</w:t>
      </w:r>
      <w:r w:rsidR="007A1E07">
        <w:rPr>
          <w:rFonts w:hint="eastAsia"/>
        </w:rPr>
        <w:t>，也</w:t>
      </w:r>
      <w:r w:rsidR="00CE0C43" w:rsidRPr="00B342A2">
        <w:rPr>
          <w:rFonts w:hint="eastAsia"/>
        </w:rPr>
        <w:t>為耶穌而活。相信耶穌的人受到不公正的侮辱和迫害</w:t>
      </w:r>
      <w:r w:rsidR="007A1E07">
        <w:rPr>
          <w:rFonts w:hint="eastAsia"/>
        </w:rPr>
        <w:t>，</w:t>
      </w:r>
      <w:r w:rsidR="00CE0C43" w:rsidRPr="00B342A2">
        <w:rPr>
          <w:rFonts w:hint="eastAsia"/>
        </w:rPr>
        <w:t>這是</w:t>
      </w:r>
      <w:r w:rsidR="007A1E07">
        <w:rPr>
          <w:rFonts w:hint="eastAsia"/>
        </w:rPr>
        <w:t>因為屬靈的無知</w:t>
      </w:r>
      <w:r w:rsidR="00CE0C43" w:rsidRPr="00B342A2">
        <w:rPr>
          <w:rFonts w:hint="eastAsia"/>
        </w:rPr>
        <w:t>。</w:t>
      </w:r>
      <w:r w:rsidR="007A1E07">
        <w:rPr>
          <w:rFonts w:hint="eastAsia"/>
        </w:rPr>
        <w:t>初</w:t>
      </w:r>
      <w:r w:rsidR="00CE0C43" w:rsidRPr="00B342A2">
        <w:rPr>
          <w:rFonts w:hint="eastAsia"/>
        </w:rPr>
        <w:t>期教會的</w:t>
      </w:r>
      <w:r w:rsidR="007A1E07">
        <w:rPr>
          <w:rFonts w:hint="eastAsia"/>
        </w:rPr>
        <w:t>信</w:t>
      </w:r>
      <w:r w:rsidR="00CE0C43" w:rsidRPr="00B342A2">
        <w:rPr>
          <w:rFonts w:hint="eastAsia"/>
        </w:rPr>
        <w:t>徒</w:t>
      </w:r>
      <w:r w:rsidR="007A1E07">
        <w:rPr>
          <w:rFonts w:hint="eastAsia"/>
        </w:rPr>
        <w:t>因</w:t>
      </w:r>
      <w:r w:rsidR="007A1E07" w:rsidRPr="00B342A2">
        <w:rPr>
          <w:rFonts w:hint="eastAsia"/>
        </w:rPr>
        <w:t>不遵守律法和安息日</w:t>
      </w:r>
      <w:r w:rsidR="007A1E07">
        <w:rPr>
          <w:rFonts w:hint="eastAsia"/>
        </w:rPr>
        <w:t>而</w:t>
      </w:r>
      <w:r w:rsidR="00CE0C43" w:rsidRPr="00B342A2">
        <w:rPr>
          <w:rFonts w:hint="eastAsia"/>
        </w:rPr>
        <w:t>受到迫害。使徒保羅</w:t>
      </w:r>
      <w:r w:rsidR="007A1E07">
        <w:rPr>
          <w:rFonts w:hint="eastAsia"/>
        </w:rPr>
        <w:t>在各</w:t>
      </w:r>
      <w:r w:rsidR="00CE0C43" w:rsidRPr="00B342A2">
        <w:rPr>
          <w:rFonts w:hint="eastAsia"/>
        </w:rPr>
        <w:t>處傳福音</w:t>
      </w:r>
      <w:r w:rsidR="000A39FE" w:rsidRPr="00B342A2">
        <w:rPr>
          <w:rFonts w:hint="eastAsia"/>
        </w:rPr>
        <w:t>，</w:t>
      </w:r>
      <w:r w:rsidR="00CE0C43" w:rsidRPr="00B342A2">
        <w:rPr>
          <w:rFonts w:hint="eastAsia"/>
        </w:rPr>
        <w:t>被</w:t>
      </w:r>
      <w:r w:rsidR="007A1E07">
        <w:rPr>
          <w:rFonts w:hint="eastAsia"/>
        </w:rPr>
        <w:t>喻為</w:t>
      </w:r>
      <w:r w:rsidR="00CE0C43" w:rsidRPr="00B342A2">
        <w:rPr>
          <w:rFonts w:hint="eastAsia"/>
        </w:rPr>
        <w:t>「瘟疫」</w:t>
      </w:r>
      <w:r w:rsidR="000A39FE" w:rsidRPr="00B342A2">
        <w:rPr>
          <w:rFonts w:hint="eastAsia"/>
        </w:rPr>
        <w:t>，</w:t>
      </w:r>
      <w:r w:rsidR="007A1E07">
        <w:rPr>
          <w:rFonts w:hint="eastAsia"/>
        </w:rPr>
        <w:t>又</w:t>
      </w:r>
      <w:r w:rsidR="00CE0C43" w:rsidRPr="00B342A2">
        <w:rPr>
          <w:rFonts w:hint="eastAsia"/>
        </w:rPr>
        <w:t>被毆打</w:t>
      </w:r>
      <w:r w:rsidR="007A1E07">
        <w:rPr>
          <w:rFonts w:hint="eastAsia"/>
        </w:rPr>
        <w:t>受痛苦。</w:t>
      </w:r>
      <w:r w:rsidR="00CE0C43" w:rsidRPr="00B342A2">
        <w:rPr>
          <w:rFonts w:hint="eastAsia"/>
        </w:rPr>
        <w:t>有些基督徒</w:t>
      </w:r>
      <w:r w:rsidR="007A1E07">
        <w:rPr>
          <w:rFonts w:hint="eastAsia"/>
        </w:rPr>
        <w:t>為了免受</w:t>
      </w:r>
      <w:r w:rsidR="00CE0C43" w:rsidRPr="00B342A2">
        <w:rPr>
          <w:rFonts w:hint="eastAsia"/>
        </w:rPr>
        <w:t>迫害</w:t>
      </w:r>
      <w:r w:rsidR="007A1E07">
        <w:rPr>
          <w:rFonts w:hint="eastAsia"/>
        </w:rPr>
        <w:t>而</w:t>
      </w:r>
      <w:r w:rsidR="00CE0C43" w:rsidRPr="00B342A2">
        <w:rPr>
          <w:rFonts w:hint="eastAsia"/>
        </w:rPr>
        <w:t>隱藏身份</w:t>
      </w:r>
      <w:r w:rsidR="002D10F7">
        <w:rPr>
          <w:rFonts w:hint="eastAsia"/>
        </w:rPr>
        <w:t>，</w:t>
      </w:r>
      <w:r w:rsidR="00CE0C43" w:rsidRPr="00B342A2">
        <w:rPr>
          <w:rFonts w:hint="eastAsia"/>
        </w:rPr>
        <w:t>沒有</w:t>
      </w:r>
      <w:r w:rsidR="002D10F7">
        <w:rPr>
          <w:rFonts w:hint="eastAsia"/>
        </w:rPr>
        <w:t>為</w:t>
      </w:r>
      <w:r w:rsidR="00CE0C43" w:rsidRPr="00B342A2">
        <w:rPr>
          <w:rFonts w:hint="eastAsia"/>
        </w:rPr>
        <w:t>福音</w:t>
      </w:r>
      <w:r w:rsidR="002D10F7">
        <w:rPr>
          <w:rFonts w:hint="eastAsia"/>
        </w:rPr>
        <w:t>作</w:t>
      </w:r>
      <w:r w:rsidR="00CE0C43" w:rsidRPr="00B342A2">
        <w:rPr>
          <w:rFonts w:hint="eastAsia"/>
        </w:rPr>
        <w:t>見證。</w:t>
      </w:r>
      <w:r w:rsidR="002D10F7">
        <w:rPr>
          <w:rFonts w:hint="eastAsia"/>
        </w:rPr>
        <w:t>雖然</w:t>
      </w:r>
      <w:r w:rsidR="00CE0C43" w:rsidRPr="00B342A2">
        <w:rPr>
          <w:rFonts w:hint="eastAsia"/>
        </w:rPr>
        <w:t>他們沒有</w:t>
      </w:r>
      <w:r w:rsidR="002D10F7">
        <w:rPr>
          <w:rFonts w:hint="eastAsia"/>
        </w:rPr>
        <w:t>受</w:t>
      </w:r>
      <w:r w:rsidR="00CE0C43" w:rsidRPr="00B342A2">
        <w:rPr>
          <w:rFonts w:hint="eastAsia"/>
        </w:rPr>
        <w:t>迫害</w:t>
      </w:r>
      <w:r w:rsidR="000A39FE" w:rsidRPr="00B342A2">
        <w:rPr>
          <w:rFonts w:hint="eastAsia"/>
        </w:rPr>
        <w:t>，</w:t>
      </w:r>
      <w:r w:rsidR="002D10F7">
        <w:rPr>
          <w:rFonts w:hint="eastAsia"/>
        </w:rPr>
        <w:t>但得</w:t>
      </w:r>
      <w:proofErr w:type="gramStart"/>
      <w:r w:rsidR="002D10F7">
        <w:rPr>
          <w:rFonts w:hint="eastAsia"/>
        </w:rPr>
        <w:t>不著</w:t>
      </w:r>
      <w:r w:rsidR="00CE0C43" w:rsidRPr="00B342A2">
        <w:rPr>
          <w:rFonts w:hint="eastAsia"/>
        </w:rPr>
        <w:t>天</w:t>
      </w:r>
      <w:proofErr w:type="gramEnd"/>
      <w:r w:rsidR="00CE0C43" w:rsidRPr="00B342A2">
        <w:rPr>
          <w:rFonts w:hint="eastAsia"/>
        </w:rPr>
        <w:t>上的</w:t>
      </w:r>
      <w:r w:rsidR="002D10F7">
        <w:rPr>
          <w:rFonts w:hint="eastAsia"/>
        </w:rPr>
        <w:t>賞賜</w:t>
      </w:r>
      <w:r w:rsidR="00CE0C43" w:rsidRPr="00B342A2">
        <w:rPr>
          <w:rFonts w:hint="eastAsia"/>
        </w:rPr>
        <w:t>。迫害是真正聖徒的證明</w:t>
      </w:r>
      <w:r w:rsidR="002D10F7">
        <w:rPr>
          <w:rFonts w:hint="eastAsia"/>
        </w:rPr>
        <w:t>書</w:t>
      </w:r>
      <w:r w:rsidR="00CE0C43" w:rsidRPr="00B342A2">
        <w:rPr>
          <w:rFonts w:hint="eastAsia"/>
        </w:rPr>
        <w:t>。</w:t>
      </w:r>
      <w:r w:rsidR="002D10F7">
        <w:rPr>
          <w:rFonts w:hint="eastAsia"/>
        </w:rPr>
        <w:t>無論大或小的逼迫，信徒因基督也會得賞賜</w:t>
      </w:r>
      <w:r w:rsidR="00CE0C43" w:rsidRPr="00B342A2">
        <w:rPr>
          <w:rFonts w:hint="eastAsia"/>
        </w:rPr>
        <w:t>。使徒</w:t>
      </w:r>
      <w:r w:rsidR="002D10F7">
        <w:rPr>
          <w:rFonts w:hint="eastAsia"/>
        </w:rPr>
        <w:t>在公會為了見證福音而受</w:t>
      </w:r>
      <w:r w:rsidR="00CE0C43" w:rsidRPr="00B342A2">
        <w:rPr>
          <w:rFonts w:hint="eastAsia"/>
        </w:rPr>
        <w:t>鞭打</w:t>
      </w:r>
      <w:r w:rsidR="002D10F7">
        <w:rPr>
          <w:rFonts w:hint="eastAsia"/>
        </w:rPr>
        <w:t>，</w:t>
      </w:r>
      <w:r w:rsidR="005E3E09">
        <w:rPr>
          <w:rFonts w:hint="eastAsia"/>
        </w:rPr>
        <w:t>「</w:t>
      </w:r>
      <w:r w:rsidR="005E3E09" w:rsidRPr="005E3E09">
        <w:rPr>
          <w:rStyle w:val="a2"/>
        </w:rPr>
        <w:t>他們離開公會，心</w:t>
      </w:r>
      <w:proofErr w:type="gramStart"/>
      <w:r w:rsidR="00CF078A">
        <w:rPr>
          <w:rStyle w:val="a2"/>
        </w:rPr>
        <w:t>裏</w:t>
      </w:r>
      <w:proofErr w:type="gramEnd"/>
      <w:r w:rsidR="005E3E09" w:rsidRPr="005E3E09">
        <w:rPr>
          <w:rStyle w:val="a2"/>
        </w:rPr>
        <w:t>歡喜，因被算是配為這名受辱。</w:t>
      </w:r>
      <w:r w:rsidR="005E3E09">
        <w:rPr>
          <w:rFonts w:hint="eastAsia"/>
        </w:rPr>
        <w:t>」</w:t>
      </w:r>
      <w:r w:rsidR="00CE0C43" w:rsidRPr="00B342A2">
        <w:t>(</w:t>
      </w:r>
      <w:r w:rsidR="005E3E09">
        <w:rPr>
          <w:rFonts w:hint="eastAsia"/>
        </w:rPr>
        <w:t>徒</w:t>
      </w:r>
      <w:r w:rsidR="00CE0C43" w:rsidRPr="00B342A2">
        <w:t>5:41)</w:t>
      </w:r>
      <w:r w:rsidR="002D10F7">
        <w:rPr>
          <w:rFonts w:hint="eastAsia"/>
        </w:rPr>
        <w:t>。</w:t>
      </w:r>
      <w:r w:rsidR="005D556F">
        <w:rPr>
          <w:rFonts w:hint="eastAsia"/>
        </w:rPr>
        <w:t>那些</w:t>
      </w:r>
      <w:r w:rsidR="002D10F7">
        <w:rPr>
          <w:rFonts w:hint="eastAsia"/>
        </w:rPr>
        <w:t>舊約</w:t>
      </w:r>
      <w:r w:rsidR="00CE0C43" w:rsidRPr="00B342A2">
        <w:rPr>
          <w:rFonts w:hint="eastAsia"/>
        </w:rPr>
        <w:t>傳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話語的先知</w:t>
      </w:r>
      <w:r w:rsidR="002D10F7">
        <w:rPr>
          <w:rFonts w:hint="eastAsia"/>
        </w:rPr>
        <w:t>，和</w:t>
      </w:r>
      <w:r w:rsidR="00CE0C43" w:rsidRPr="00B342A2">
        <w:rPr>
          <w:rFonts w:hint="eastAsia"/>
        </w:rPr>
        <w:t>新約</w:t>
      </w:r>
      <w:r w:rsidR="002D10F7">
        <w:rPr>
          <w:rFonts w:hint="eastAsia"/>
        </w:rPr>
        <w:t>傳福音的</w:t>
      </w:r>
      <w:r w:rsidR="002D10F7" w:rsidRPr="00B342A2">
        <w:rPr>
          <w:rFonts w:hint="eastAsia"/>
        </w:rPr>
        <w:t>使徒</w:t>
      </w:r>
      <w:r w:rsidR="00CE0C43" w:rsidRPr="00B342A2">
        <w:rPr>
          <w:rFonts w:hint="eastAsia"/>
        </w:rPr>
        <w:t>都</w:t>
      </w:r>
      <w:r w:rsidR="002D10F7">
        <w:rPr>
          <w:rFonts w:hint="eastAsia"/>
        </w:rPr>
        <w:t>是為義</w:t>
      </w:r>
      <w:r w:rsidR="00CE0C43" w:rsidRPr="00B342A2">
        <w:rPr>
          <w:rFonts w:hint="eastAsia"/>
        </w:rPr>
        <w:t>受迫害。我們因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</w:t>
      </w:r>
      <w:r w:rsidR="002D10F7">
        <w:rPr>
          <w:rFonts w:hint="eastAsia"/>
        </w:rPr>
        <w:t>原故</w:t>
      </w:r>
      <w:r w:rsidR="00CE0C43" w:rsidRPr="00B342A2">
        <w:rPr>
          <w:rFonts w:hint="eastAsia"/>
        </w:rPr>
        <w:t>受迫害</w:t>
      </w:r>
      <w:r w:rsidR="000A39FE" w:rsidRPr="00B342A2">
        <w:rPr>
          <w:rFonts w:hint="eastAsia"/>
        </w:rPr>
        <w:t>，</w:t>
      </w:r>
      <w:r w:rsidR="002D10F7">
        <w:rPr>
          <w:rFonts w:hint="eastAsia"/>
        </w:rPr>
        <w:t>也</w:t>
      </w:r>
      <w:r w:rsidR="00CE0C43" w:rsidRPr="00B342A2">
        <w:rPr>
          <w:rFonts w:hint="eastAsia"/>
        </w:rPr>
        <w:t>不應感到奇怪</w:t>
      </w:r>
      <w:r w:rsidR="000A39FE" w:rsidRPr="00B342A2">
        <w:rPr>
          <w:rFonts w:hint="eastAsia"/>
        </w:rPr>
        <w:t>，</w:t>
      </w:r>
      <w:r w:rsidR="002D10F7">
        <w:rPr>
          <w:rFonts w:hint="eastAsia"/>
        </w:rPr>
        <w:t>反</w:t>
      </w:r>
      <w:r w:rsidR="00CE0C43" w:rsidRPr="00B342A2">
        <w:rPr>
          <w:rFonts w:hint="eastAsia"/>
        </w:rPr>
        <w:t>而</w:t>
      </w:r>
      <w:r w:rsidR="002D10F7">
        <w:rPr>
          <w:rFonts w:hint="eastAsia"/>
        </w:rPr>
        <w:t>當</w:t>
      </w:r>
      <w:r w:rsidR="00CE0C43" w:rsidRPr="00B342A2">
        <w:rPr>
          <w:rFonts w:hint="eastAsia"/>
        </w:rPr>
        <w:t>歡</w:t>
      </w:r>
      <w:r w:rsidR="002D10F7">
        <w:rPr>
          <w:rFonts w:hint="eastAsia"/>
        </w:rPr>
        <w:t>喜</w:t>
      </w:r>
      <w:r w:rsidR="00CE0C43" w:rsidRPr="00B342A2">
        <w:rPr>
          <w:rFonts w:hint="eastAsia"/>
        </w:rPr>
        <w:t>快樂。相反</w:t>
      </w:r>
      <w:r w:rsidR="000A39FE" w:rsidRPr="00B342A2">
        <w:rPr>
          <w:rFonts w:hint="eastAsia"/>
        </w:rPr>
        <w:t>，</w:t>
      </w:r>
      <w:r w:rsidR="0087542B">
        <w:rPr>
          <w:rFonts w:hint="eastAsia"/>
        </w:rPr>
        <w:t>信徒若從來沒有</w:t>
      </w:r>
      <w:r w:rsidR="00CE0C43" w:rsidRPr="00B342A2">
        <w:rPr>
          <w:rFonts w:hint="eastAsia"/>
        </w:rPr>
        <w:t>受到任何迫</w:t>
      </w:r>
      <w:r w:rsidR="0087542B">
        <w:rPr>
          <w:rFonts w:hint="eastAsia"/>
        </w:rPr>
        <w:t>逼</w:t>
      </w:r>
      <w:r w:rsidR="000A39FE" w:rsidRPr="00B342A2">
        <w:rPr>
          <w:rFonts w:hint="eastAsia"/>
        </w:rPr>
        <w:t>，</w:t>
      </w:r>
      <w:r w:rsidR="0087542B">
        <w:rPr>
          <w:rFonts w:hint="eastAsia"/>
        </w:rPr>
        <w:t>要感到難過。</w:t>
      </w:r>
    </w:p>
    <w:p w14:paraId="3A9E5840" w14:textId="74CE98D3" w:rsidR="00CE0C43" w:rsidRDefault="0087542B" w:rsidP="00B342A2">
      <w:r>
        <w:rPr>
          <w:rFonts w:hint="eastAsia"/>
        </w:rPr>
        <w:t>面對逼迫要</w:t>
      </w:r>
      <w:r w:rsidRPr="00B342A2">
        <w:rPr>
          <w:rFonts w:hint="eastAsia"/>
        </w:rPr>
        <w:t>歡</w:t>
      </w:r>
      <w:r>
        <w:rPr>
          <w:rFonts w:hint="eastAsia"/>
        </w:rPr>
        <w:t>喜</w:t>
      </w:r>
      <w:r w:rsidR="008B17B6">
        <w:rPr>
          <w:rFonts w:hint="eastAsia"/>
        </w:rPr>
        <w:t>快樂</w:t>
      </w:r>
      <w:r>
        <w:rPr>
          <w:rFonts w:hint="eastAsia"/>
        </w:rPr>
        <w:t>，看來非常矛盾。然而，</w:t>
      </w:r>
      <w:r w:rsidR="00CE0C43" w:rsidRPr="00B342A2">
        <w:rPr>
          <w:rFonts w:hint="eastAsia"/>
        </w:rPr>
        <w:t>迫害不</w:t>
      </w:r>
      <w:r>
        <w:rPr>
          <w:rFonts w:hint="eastAsia"/>
        </w:rPr>
        <w:t>是只</w:t>
      </w:r>
      <w:r w:rsidR="00CE0C43" w:rsidRPr="00B342A2">
        <w:rPr>
          <w:rFonts w:hint="eastAsia"/>
        </w:rPr>
        <w:t>是留下傷害和痛苦</w:t>
      </w:r>
      <w:r>
        <w:rPr>
          <w:rFonts w:hint="eastAsia"/>
        </w:rPr>
        <w:t>，乃要催逼</w:t>
      </w:r>
      <w:r w:rsidR="00CE0C43" w:rsidRPr="00B342A2">
        <w:rPr>
          <w:rFonts w:hint="eastAsia"/>
        </w:rPr>
        <w:t>我們成長</w:t>
      </w:r>
      <w:r>
        <w:rPr>
          <w:rFonts w:hint="eastAsia"/>
        </w:rPr>
        <w:t>，</w:t>
      </w:r>
      <w:r w:rsidR="00CE0C43" w:rsidRPr="00B342A2">
        <w:rPr>
          <w:rFonts w:hint="eastAsia"/>
        </w:rPr>
        <w:t>除</w:t>
      </w:r>
      <w:r>
        <w:rPr>
          <w:rFonts w:hint="eastAsia"/>
        </w:rPr>
        <w:t>去信仰</w:t>
      </w:r>
      <w:r w:rsidR="00CE0C43" w:rsidRPr="00B342A2">
        <w:rPr>
          <w:rFonts w:hint="eastAsia"/>
        </w:rPr>
        <w:t>的雜質</w:t>
      </w:r>
      <w:r w:rsidR="000A39FE" w:rsidRPr="00B342A2">
        <w:rPr>
          <w:rFonts w:hint="eastAsia"/>
        </w:rPr>
        <w:t>，</w:t>
      </w:r>
      <w:r>
        <w:rPr>
          <w:rFonts w:hint="eastAsia"/>
        </w:rPr>
        <w:t>行走</w:t>
      </w:r>
      <w:r w:rsidR="00CE0C43" w:rsidRPr="00B342A2">
        <w:rPr>
          <w:rFonts w:hint="eastAsia"/>
        </w:rPr>
        <w:t>成長為先知</w:t>
      </w:r>
      <w:r>
        <w:rPr>
          <w:rFonts w:hint="eastAsia"/>
        </w:rPr>
        <w:t>水準的</w:t>
      </w:r>
      <w:r w:rsidR="00CE0C43" w:rsidRPr="00B342A2">
        <w:rPr>
          <w:rFonts w:hint="eastAsia"/>
        </w:rPr>
        <w:t>道</w:t>
      </w:r>
      <w:r>
        <w:rPr>
          <w:rFonts w:hint="eastAsia"/>
        </w:rPr>
        <w:t>路</w:t>
      </w:r>
      <w:r w:rsidR="00CE0C43" w:rsidRPr="00B342A2">
        <w:rPr>
          <w:rFonts w:hint="eastAsia"/>
        </w:rPr>
        <w:t>。</w:t>
      </w:r>
      <w:r>
        <w:rPr>
          <w:rFonts w:hint="eastAsia"/>
        </w:rPr>
        <w:t>我們想</w:t>
      </w:r>
      <w:r w:rsidR="00CE0C43" w:rsidRPr="00B342A2">
        <w:rPr>
          <w:rFonts w:hint="eastAsia"/>
        </w:rPr>
        <w:t>迫害</w:t>
      </w:r>
      <w:r>
        <w:rPr>
          <w:rFonts w:hint="eastAsia"/>
        </w:rPr>
        <w:t>要叫人滅亡，</w:t>
      </w:r>
      <w:proofErr w:type="gramStart"/>
      <w:r w:rsidR="00CE0C43" w:rsidRPr="00B342A2">
        <w:rPr>
          <w:rFonts w:hint="eastAsia"/>
        </w:rPr>
        <w:t>但迫</w:t>
      </w:r>
      <w:r>
        <w:rPr>
          <w:rFonts w:hint="eastAsia"/>
        </w:rPr>
        <w:t>逼引</w:t>
      </w:r>
      <w:r w:rsidR="00CE0C43" w:rsidRPr="00B342A2">
        <w:rPr>
          <w:rFonts w:hint="eastAsia"/>
        </w:rPr>
        <w:t>導</w:t>
      </w:r>
      <w:proofErr w:type="gramEnd"/>
      <w:r>
        <w:rPr>
          <w:rFonts w:hint="eastAsia"/>
        </w:rPr>
        <w:t>個人和團體成長為屬</w:t>
      </w:r>
      <w:r w:rsidR="00CF078A">
        <w:rPr>
          <w:rFonts w:hint="eastAsia"/>
        </w:rPr>
        <w:t xml:space="preserve">　神</w:t>
      </w:r>
      <w:r>
        <w:rPr>
          <w:rFonts w:hint="eastAsia"/>
        </w:rPr>
        <w:t>的人，屬</w:t>
      </w:r>
      <w:r w:rsidR="00CF078A">
        <w:rPr>
          <w:rFonts w:hint="eastAsia"/>
        </w:rPr>
        <w:t xml:space="preserve">　神</w:t>
      </w:r>
      <w:r w:rsidR="00CE0C43" w:rsidRPr="00B342A2">
        <w:rPr>
          <w:rFonts w:hint="eastAsia"/>
        </w:rPr>
        <w:t>的聚會。「</w:t>
      </w:r>
      <w:r w:rsidR="007E0658" w:rsidRPr="008269AF">
        <w:rPr>
          <w:rStyle w:val="a2"/>
        </w:rPr>
        <w:t>不但如此，凡立志在基督耶穌</w:t>
      </w:r>
      <w:proofErr w:type="gramStart"/>
      <w:r w:rsidR="00CF078A">
        <w:rPr>
          <w:rStyle w:val="a2"/>
        </w:rPr>
        <w:t>裏</w:t>
      </w:r>
      <w:proofErr w:type="gramEnd"/>
      <w:r w:rsidR="007E0658" w:rsidRPr="008269AF">
        <w:rPr>
          <w:rStyle w:val="a2"/>
        </w:rPr>
        <w:t>敬</w:t>
      </w:r>
      <w:proofErr w:type="gramStart"/>
      <w:r w:rsidR="007E0658" w:rsidRPr="008269AF">
        <w:rPr>
          <w:rStyle w:val="a2"/>
        </w:rPr>
        <w:t>虔</w:t>
      </w:r>
      <w:proofErr w:type="gramEnd"/>
      <w:r w:rsidR="007E0658" w:rsidRPr="008269AF">
        <w:rPr>
          <w:rStyle w:val="a2"/>
        </w:rPr>
        <w:t>度日的也都要受逼迫。</w:t>
      </w:r>
      <w:proofErr w:type="gramStart"/>
      <w:r w:rsidR="00CE0C43" w:rsidRPr="008269AF">
        <w:rPr>
          <w:rStyle w:val="a2"/>
          <w:rFonts w:hint="eastAsia"/>
        </w:rPr>
        <w:t>凡想在</w:t>
      </w:r>
      <w:proofErr w:type="gramEnd"/>
      <w:r w:rsidR="00CE0C43" w:rsidRPr="008269AF">
        <w:rPr>
          <w:rStyle w:val="a2"/>
          <w:rFonts w:hint="eastAsia"/>
        </w:rPr>
        <w:t>基督</w:t>
      </w:r>
      <w:proofErr w:type="gramStart"/>
      <w:r w:rsidR="00CF078A">
        <w:rPr>
          <w:rStyle w:val="a2"/>
          <w:rFonts w:hint="eastAsia"/>
        </w:rPr>
        <w:t>裏</w:t>
      </w:r>
      <w:proofErr w:type="gramEnd"/>
      <w:r w:rsidR="00CE0C43" w:rsidRPr="008269AF">
        <w:rPr>
          <w:rStyle w:val="a2"/>
          <w:rFonts w:hint="eastAsia"/>
        </w:rPr>
        <w:t>虔誠地生活的人</w:t>
      </w:r>
      <w:r w:rsidR="000A39FE" w:rsidRPr="008269AF">
        <w:rPr>
          <w:rStyle w:val="a2"/>
          <w:rFonts w:hint="eastAsia"/>
        </w:rPr>
        <w:t>，</w:t>
      </w:r>
      <w:r w:rsidR="00CE0C43" w:rsidRPr="008269AF">
        <w:rPr>
          <w:rStyle w:val="a2"/>
          <w:rFonts w:hint="eastAsia"/>
        </w:rPr>
        <w:t>都將受到迫害</w:t>
      </w:r>
      <w:r w:rsidR="008269AF">
        <w:rPr>
          <w:rStyle w:val="a2"/>
          <w:rFonts w:hint="eastAsia"/>
        </w:rPr>
        <w:t>。</w:t>
      </w:r>
      <w:r w:rsidR="00CE0C43" w:rsidRPr="00B342A2">
        <w:rPr>
          <w:rFonts w:hint="eastAsia"/>
        </w:rPr>
        <w:t>」</w:t>
      </w:r>
      <w:r w:rsidR="007E0658">
        <w:rPr>
          <w:rFonts w:hint="eastAsia"/>
        </w:rPr>
        <w:t>(提前</w:t>
      </w:r>
      <w:r w:rsidR="007E0658" w:rsidRPr="00B342A2">
        <w:t>3:12</w:t>
      </w:r>
      <w:r w:rsidR="007E0658">
        <w:rPr>
          <w:rFonts w:hint="eastAsia"/>
        </w:rPr>
        <w:t>)</w:t>
      </w:r>
      <w:r w:rsidR="00F11EDD">
        <w:rPr>
          <w:rFonts w:asciiTheme="minorHAnsi" w:hAnsiTheme="minorHAnsi"/>
        </w:rPr>
        <w:t>。</w:t>
      </w:r>
      <w:r w:rsidR="008B17B6">
        <w:rPr>
          <w:rFonts w:hint="eastAsia"/>
        </w:rPr>
        <w:t>面對逼迫，我們</w:t>
      </w:r>
      <w:r w:rsidR="00CE0C43" w:rsidRPr="00B342A2">
        <w:rPr>
          <w:rFonts w:hint="eastAsia"/>
        </w:rPr>
        <w:t>不要</w:t>
      </w:r>
      <w:r w:rsidR="008B17B6">
        <w:rPr>
          <w:rFonts w:hint="eastAsia"/>
        </w:rPr>
        <w:t>被</w:t>
      </w:r>
      <w:r w:rsidR="00CE0C43" w:rsidRPr="00B342A2">
        <w:rPr>
          <w:rFonts w:hint="eastAsia"/>
        </w:rPr>
        <w:t>黑暗</w:t>
      </w:r>
      <w:r w:rsidR="008B17B6">
        <w:rPr>
          <w:rFonts w:hint="eastAsia"/>
        </w:rPr>
        <w:t>思想控制，反而要</w:t>
      </w:r>
      <w:r w:rsidR="008B17B6" w:rsidRPr="00B342A2">
        <w:rPr>
          <w:rFonts w:hint="eastAsia"/>
        </w:rPr>
        <w:t>歡</w:t>
      </w:r>
      <w:r w:rsidR="008B17B6">
        <w:rPr>
          <w:rFonts w:hint="eastAsia"/>
        </w:rPr>
        <w:t>喜快樂</w:t>
      </w:r>
      <w:r w:rsidR="00CE0C43" w:rsidRPr="00B342A2">
        <w:rPr>
          <w:rFonts w:hint="eastAsia"/>
        </w:rPr>
        <w:t>。當</w:t>
      </w:r>
      <w:r w:rsidR="008B17B6">
        <w:rPr>
          <w:rFonts w:hint="eastAsia"/>
        </w:rPr>
        <w:t>我們</w:t>
      </w:r>
      <w:r w:rsidR="008B17B6" w:rsidRPr="00B342A2">
        <w:rPr>
          <w:rFonts w:hint="eastAsia"/>
        </w:rPr>
        <w:t>歡</w:t>
      </w:r>
      <w:r w:rsidR="008B17B6">
        <w:rPr>
          <w:rFonts w:hint="eastAsia"/>
        </w:rPr>
        <w:t>喜快樂</w:t>
      </w:r>
      <w:r w:rsidR="000A39FE" w:rsidRPr="00B342A2">
        <w:rPr>
          <w:rFonts w:hint="eastAsia"/>
        </w:rPr>
        <w:t>，</w:t>
      </w:r>
      <w:r w:rsidR="008B17B6">
        <w:rPr>
          <w:rFonts w:hint="eastAsia"/>
        </w:rPr>
        <w:t>眼睛能看見屬</w:t>
      </w:r>
      <w:r w:rsidR="00CE0C43" w:rsidRPr="00B342A2">
        <w:rPr>
          <w:rFonts w:hint="eastAsia"/>
        </w:rPr>
        <w:t>靈的祝</w:t>
      </w:r>
      <w:r w:rsidR="00CE0C43" w:rsidRPr="00B342A2">
        <w:rPr>
          <w:rFonts w:hint="eastAsia"/>
        </w:rPr>
        <w:lastRenderedPageBreak/>
        <w:t>福</w:t>
      </w:r>
      <w:r w:rsidR="008B17B6">
        <w:rPr>
          <w:rFonts w:hint="eastAsia"/>
        </w:rPr>
        <w:t>，靠著</w:t>
      </w:r>
      <w:r w:rsidR="00CF078A">
        <w:rPr>
          <w:rFonts w:hint="eastAsia"/>
        </w:rPr>
        <w:t xml:space="preserve">　神</w:t>
      </w:r>
      <w:r w:rsidR="008B17B6">
        <w:rPr>
          <w:rFonts w:hint="eastAsia"/>
        </w:rPr>
        <w:t>得</w:t>
      </w:r>
      <w:r w:rsidR="008B17B6" w:rsidRPr="00B342A2">
        <w:rPr>
          <w:rFonts w:hint="eastAsia"/>
        </w:rPr>
        <w:t>勝</w:t>
      </w:r>
      <w:r w:rsidR="00CE0C43" w:rsidRPr="00B342A2">
        <w:rPr>
          <w:rFonts w:hint="eastAsia"/>
        </w:rPr>
        <w:t>苦難。</w:t>
      </w:r>
      <w:r w:rsidR="008B17B6">
        <w:rPr>
          <w:rFonts w:hint="eastAsia"/>
        </w:rPr>
        <w:t>我們</w:t>
      </w:r>
      <w:r w:rsidR="00CE0C43" w:rsidRPr="00B342A2">
        <w:rPr>
          <w:rFonts w:hint="eastAsia"/>
        </w:rPr>
        <w:t>越忍受</w:t>
      </w:r>
      <w:r w:rsidR="008B17B6">
        <w:rPr>
          <w:rFonts w:hint="eastAsia"/>
        </w:rPr>
        <w:t>無辜的逼迫</w:t>
      </w:r>
      <w:r w:rsidR="000A39FE" w:rsidRPr="00B342A2">
        <w:rPr>
          <w:rFonts w:hint="eastAsia"/>
        </w:rPr>
        <w:t>，</w:t>
      </w:r>
      <w:r w:rsidR="00CF078A">
        <w:rPr>
          <w:rFonts w:hint="eastAsia"/>
        </w:rPr>
        <w:t xml:space="preserve">　神</w:t>
      </w:r>
      <w:r w:rsidR="008B17B6">
        <w:rPr>
          <w:rFonts w:hint="eastAsia"/>
        </w:rPr>
        <w:t>帶領我們到更高水平的屬靈</w:t>
      </w:r>
      <w:r w:rsidR="00CE0C43" w:rsidRPr="00B342A2">
        <w:rPr>
          <w:rFonts w:hint="eastAsia"/>
        </w:rPr>
        <w:t>世界。</w:t>
      </w:r>
    </w:p>
    <w:p w14:paraId="67AC5D40" w14:textId="6E392827" w:rsidR="005E3E09" w:rsidRDefault="005E3E09" w:rsidP="00B342A2">
      <w:bookmarkStart w:id="0" w:name="_GoBack"/>
      <w:bookmarkEnd w:id="0"/>
      <w:r>
        <w:rPr>
          <w:rFonts w:hint="eastAsia"/>
        </w:rPr>
        <w:t>請看</w:t>
      </w:r>
      <w:r w:rsidRPr="00B342A2">
        <w:t>第</w:t>
      </w:r>
      <w:r>
        <w:t>13</w:t>
      </w:r>
      <w:r w:rsidRPr="00B342A2">
        <w:t>節</w:t>
      </w:r>
      <w:r>
        <w:rPr>
          <w:rFonts w:hint="eastAsia"/>
        </w:rPr>
        <w:t>：「</w:t>
      </w:r>
      <w:r w:rsidRPr="005E3E09">
        <w:rPr>
          <w:rStyle w:val="a2"/>
        </w:rPr>
        <w:t>你們是世上的鹽。鹽若失了味，怎能叫他再</w:t>
      </w:r>
      <w:proofErr w:type="gramStart"/>
      <w:r w:rsidRPr="005E3E09">
        <w:rPr>
          <w:rStyle w:val="a2"/>
        </w:rPr>
        <w:t>鹹</w:t>
      </w:r>
      <w:proofErr w:type="gramEnd"/>
      <w:r w:rsidRPr="005E3E09">
        <w:rPr>
          <w:rStyle w:val="a2"/>
        </w:rPr>
        <w:t>呢？以後無用，不過丟在外面，被人踐踏了。</w:t>
      </w:r>
      <w:r>
        <w:rPr>
          <w:rFonts w:hint="eastAsia"/>
        </w:rPr>
        <w:t>」</w:t>
      </w:r>
      <w:r w:rsidR="005652A6">
        <w:rPr>
          <w:rFonts w:hint="eastAsia"/>
        </w:rPr>
        <w:t>耶穌不是在門徒實習</w:t>
      </w:r>
      <w:proofErr w:type="gramStart"/>
      <w:r w:rsidR="005652A6">
        <w:rPr>
          <w:rFonts w:hint="eastAsia"/>
        </w:rPr>
        <w:t>一</w:t>
      </w:r>
      <w:proofErr w:type="gramEnd"/>
      <w:r w:rsidR="005652A6">
        <w:rPr>
          <w:rFonts w:hint="eastAsia"/>
        </w:rPr>
        <w:t>年</w:t>
      </w:r>
      <w:r w:rsidR="00D038D3">
        <w:rPr>
          <w:rFonts w:hint="eastAsia"/>
          <w:lang w:eastAsia="zh-HK"/>
        </w:rPr>
        <w:t>後</w:t>
      </w:r>
      <w:r w:rsidR="005652A6">
        <w:rPr>
          <w:rFonts w:hint="eastAsia"/>
        </w:rPr>
        <w:t>，才按他們的表現</w:t>
      </w:r>
      <w:r w:rsidR="00D038D3">
        <w:rPr>
          <w:rFonts w:hint="eastAsia"/>
          <w:lang w:eastAsia="zh-HK"/>
        </w:rPr>
        <w:t>如此</w:t>
      </w:r>
      <w:r w:rsidR="005652A6">
        <w:rPr>
          <w:rFonts w:hint="eastAsia"/>
        </w:rPr>
        <w:t>稱呼</w:t>
      </w:r>
      <w:r w:rsidR="00D038D3">
        <w:rPr>
          <w:rFonts w:hint="eastAsia"/>
          <w:lang w:eastAsia="zh-HK"/>
        </w:rPr>
        <w:t>他們</w:t>
      </w:r>
      <w:r w:rsidR="005652A6">
        <w:rPr>
          <w:rFonts w:hint="eastAsia"/>
        </w:rPr>
        <w:t>。</w:t>
      </w:r>
      <w:r w:rsidR="008B17B6">
        <w:rPr>
          <w:rFonts w:hint="eastAsia"/>
        </w:rPr>
        <w:t>耶穌</w:t>
      </w:r>
      <w:r w:rsidR="005652A6">
        <w:rPr>
          <w:rFonts w:hint="eastAsia"/>
        </w:rPr>
        <w:t>從起初</w:t>
      </w:r>
      <w:r w:rsidR="008B17B6">
        <w:rPr>
          <w:rFonts w:hint="eastAsia"/>
        </w:rPr>
        <w:t>稱</w:t>
      </w:r>
      <w:r w:rsidR="005652A6">
        <w:rPr>
          <w:rFonts w:hint="eastAsia"/>
        </w:rPr>
        <w:t>門徒</w:t>
      </w:r>
      <w:r w:rsidR="008B17B6">
        <w:rPr>
          <w:rFonts w:hint="eastAsia"/>
        </w:rPr>
        <w:t>為</w:t>
      </w:r>
      <w:r w:rsidR="008B17B6" w:rsidRPr="008B17B6">
        <w:t>世上的鹽</w:t>
      </w:r>
      <w:r w:rsidR="008B17B6">
        <w:rPr>
          <w:rFonts w:hint="eastAsia"/>
        </w:rPr>
        <w:t>。</w:t>
      </w:r>
      <w:r w:rsidR="00CE0C43" w:rsidRPr="00B342A2">
        <w:t>鹽</w:t>
      </w:r>
      <w:r w:rsidR="005652A6">
        <w:rPr>
          <w:rFonts w:hint="eastAsia"/>
        </w:rPr>
        <w:t>單獨存在並</w:t>
      </w:r>
      <w:r w:rsidR="00CE0C43" w:rsidRPr="00B342A2">
        <w:t>不受歡迎。把一</w:t>
      </w:r>
      <w:r w:rsidR="00D038D3">
        <w:rPr>
          <w:rFonts w:hint="eastAsia"/>
          <w:lang w:eastAsia="zh-HK"/>
        </w:rPr>
        <w:t>茶</w:t>
      </w:r>
      <w:r w:rsidR="005D556F">
        <w:rPr>
          <w:rFonts w:hint="eastAsia"/>
          <w:lang w:eastAsia="zh-HK"/>
        </w:rPr>
        <w:t>匙</w:t>
      </w:r>
      <w:r w:rsidR="00CE0C43" w:rsidRPr="00B342A2">
        <w:t>鹽放進嘴</w:t>
      </w:r>
      <w:proofErr w:type="gramStart"/>
      <w:r w:rsidR="00CE0C43" w:rsidRPr="00B342A2">
        <w:t>裏</w:t>
      </w:r>
      <w:proofErr w:type="gramEnd"/>
      <w:r w:rsidR="000A39FE" w:rsidRPr="00B342A2">
        <w:t>，</w:t>
      </w:r>
      <w:r w:rsidR="005652A6">
        <w:rPr>
          <w:rFonts w:hint="eastAsia"/>
        </w:rPr>
        <w:t>可能要</w:t>
      </w:r>
      <w:r w:rsidR="00CE0C43" w:rsidRPr="00B342A2">
        <w:t>吐</w:t>
      </w:r>
      <w:r w:rsidR="005652A6">
        <w:rPr>
          <w:rFonts w:hint="eastAsia"/>
        </w:rPr>
        <w:t>出來</w:t>
      </w:r>
      <w:r w:rsidR="00C15119">
        <w:t>，</w:t>
      </w:r>
      <w:proofErr w:type="gramStart"/>
      <w:r w:rsidR="00CE0C43" w:rsidRPr="00B342A2">
        <w:t>但鹽</w:t>
      </w:r>
      <w:r w:rsidR="005652A6">
        <w:rPr>
          <w:rFonts w:hint="eastAsia"/>
        </w:rPr>
        <w:t>溶</w:t>
      </w:r>
      <w:proofErr w:type="gramEnd"/>
      <w:r w:rsidR="005652A6">
        <w:rPr>
          <w:rFonts w:hint="eastAsia"/>
        </w:rPr>
        <w:t>在</w:t>
      </w:r>
      <w:r w:rsidR="00CE0C43" w:rsidRPr="00B342A2">
        <w:t>食物</w:t>
      </w:r>
      <w:proofErr w:type="gramStart"/>
      <w:r w:rsidR="005652A6">
        <w:rPr>
          <w:rFonts w:hint="eastAsia"/>
        </w:rPr>
        <w:t>裏</w:t>
      </w:r>
      <w:proofErr w:type="gramEnd"/>
      <w:r w:rsidR="005652A6">
        <w:rPr>
          <w:rFonts w:hint="eastAsia"/>
        </w:rPr>
        <w:t>能調味</w:t>
      </w:r>
      <w:r w:rsidR="00C15119">
        <w:rPr>
          <w:rFonts w:hint="eastAsia"/>
        </w:rPr>
        <w:t>。</w:t>
      </w:r>
      <w:r w:rsidR="00CE0C43" w:rsidRPr="00B342A2">
        <w:t>雞蛋</w:t>
      </w:r>
      <w:r w:rsidR="005652A6">
        <w:rPr>
          <w:rFonts w:hint="eastAsia"/>
        </w:rPr>
        <w:t>無味</w:t>
      </w:r>
      <w:r w:rsidR="000A39FE" w:rsidRPr="00B342A2">
        <w:t>，</w:t>
      </w:r>
      <w:r w:rsidR="005652A6">
        <w:rPr>
          <w:rFonts w:hint="eastAsia"/>
        </w:rPr>
        <w:t>加上</w:t>
      </w:r>
      <w:r w:rsidR="00CE0C43" w:rsidRPr="00B342A2">
        <w:t>鹽</w:t>
      </w:r>
      <w:r w:rsidR="005652A6">
        <w:rPr>
          <w:rFonts w:hint="eastAsia"/>
        </w:rPr>
        <w:t>變得可口。同樣，</w:t>
      </w:r>
      <w:r w:rsidR="00CE0C43" w:rsidRPr="00B342A2">
        <w:t>耶穌</w:t>
      </w:r>
      <w:r w:rsidR="005652A6">
        <w:rPr>
          <w:rFonts w:hint="eastAsia"/>
        </w:rPr>
        <w:t>盼望</w:t>
      </w:r>
      <w:r w:rsidR="00CE0C43" w:rsidRPr="00B342A2">
        <w:t>門徒</w:t>
      </w:r>
      <w:r w:rsidR="005652A6">
        <w:rPr>
          <w:rFonts w:hint="eastAsia"/>
        </w:rPr>
        <w:t>祝福</w:t>
      </w:r>
      <w:r w:rsidR="00CE0C43" w:rsidRPr="00B342A2">
        <w:t>世界。門徒</w:t>
      </w:r>
      <w:r w:rsidR="005652A6">
        <w:rPr>
          <w:rFonts w:hint="eastAsia"/>
        </w:rPr>
        <w:t>若</w:t>
      </w:r>
      <w:r w:rsidR="00CE0C43" w:rsidRPr="00B342A2">
        <w:t>失去了鹹味</w:t>
      </w:r>
      <w:r w:rsidR="000A39FE" w:rsidRPr="00B342A2">
        <w:t>，</w:t>
      </w:r>
      <w:r w:rsidR="00CE0C43" w:rsidRPr="00B342A2">
        <w:t>耶穌的</w:t>
      </w:r>
      <w:r w:rsidR="005652A6">
        <w:rPr>
          <w:rFonts w:hint="eastAsia"/>
        </w:rPr>
        <w:t>盼望</w:t>
      </w:r>
      <w:r w:rsidR="00CE0C43" w:rsidRPr="00B342A2">
        <w:t>就</w:t>
      </w:r>
      <w:r w:rsidR="005652A6">
        <w:rPr>
          <w:rFonts w:hint="eastAsia"/>
        </w:rPr>
        <w:t>不能</w:t>
      </w:r>
      <w:r w:rsidR="00CE0C43" w:rsidRPr="00B342A2">
        <w:t>實現。世界上有</w:t>
      </w:r>
      <w:r w:rsidR="005652A6" w:rsidRPr="00B342A2">
        <w:t>失</w:t>
      </w:r>
      <w:proofErr w:type="gramStart"/>
      <w:r w:rsidR="005652A6" w:rsidRPr="00B342A2">
        <w:t>了</w:t>
      </w:r>
      <w:r w:rsidR="005652A6">
        <w:rPr>
          <w:rFonts w:hint="eastAsia"/>
        </w:rPr>
        <w:t>咸味</w:t>
      </w:r>
      <w:proofErr w:type="gramEnd"/>
      <w:r w:rsidR="005652A6">
        <w:rPr>
          <w:rFonts w:hint="eastAsia"/>
        </w:rPr>
        <w:t>的</w:t>
      </w:r>
      <w:r w:rsidR="00CE0C43" w:rsidRPr="00B342A2">
        <w:t>信徒</w:t>
      </w:r>
      <w:r w:rsidR="005652A6">
        <w:rPr>
          <w:rFonts w:hint="eastAsia"/>
        </w:rPr>
        <w:t>，</w:t>
      </w:r>
      <w:r w:rsidR="00CE0C43" w:rsidRPr="00B342A2">
        <w:t>欺詐</w:t>
      </w:r>
      <w:r w:rsidR="005652A6">
        <w:rPr>
          <w:rFonts w:hint="eastAsia"/>
        </w:rPr>
        <w:t>人、</w:t>
      </w:r>
      <w:r w:rsidR="00CE0C43" w:rsidRPr="00B342A2">
        <w:t>說謊</w:t>
      </w:r>
      <w:r w:rsidR="005652A6">
        <w:rPr>
          <w:rFonts w:hint="eastAsia"/>
        </w:rPr>
        <w:t>、</w:t>
      </w:r>
      <w:r w:rsidR="00CE0C43" w:rsidRPr="00B342A2">
        <w:t>酗酒、</w:t>
      </w:r>
      <w:r w:rsidR="005652A6">
        <w:rPr>
          <w:rFonts w:hint="eastAsia"/>
        </w:rPr>
        <w:t>愛錢財</w:t>
      </w:r>
      <w:r w:rsidR="00CE0C43" w:rsidRPr="00B342A2">
        <w:t>和貪婪</w:t>
      </w:r>
      <w:r w:rsidR="005652A6">
        <w:rPr>
          <w:rFonts w:hint="eastAsia"/>
        </w:rPr>
        <w:t>，</w:t>
      </w:r>
      <w:r w:rsidR="00CE0C43" w:rsidRPr="00B342A2">
        <w:t>被世界同化。門徒</w:t>
      </w:r>
      <w:r w:rsidR="005652A6">
        <w:rPr>
          <w:rFonts w:hint="eastAsia"/>
        </w:rPr>
        <w:t>若</w:t>
      </w:r>
      <w:r w:rsidR="00CE0C43" w:rsidRPr="00B342A2">
        <w:t>失了味</w:t>
      </w:r>
      <w:r w:rsidR="000A39FE" w:rsidRPr="00B342A2">
        <w:t>，</w:t>
      </w:r>
      <w:r w:rsidR="005652A6">
        <w:rPr>
          <w:rFonts w:hint="eastAsia"/>
        </w:rPr>
        <w:t>無論在甚麼</w:t>
      </w:r>
      <w:r w:rsidR="00CE0C43" w:rsidRPr="00B342A2">
        <w:t>位置</w:t>
      </w:r>
      <w:r w:rsidR="005652A6">
        <w:rPr>
          <w:rFonts w:hint="eastAsia"/>
        </w:rPr>
        <w:t>上也不能被</w:t>
      </w:r>
      <w:r w:rsidR="00CF078A">
        <w:rPr>
          <w:rFonts w:hint="eastAsia"/>
        </w:rPr>
        <w:t xml:space="preserve">　神</w:t>
      </w:r>
      <w:r w:rsidR="005652A6">
        <w:rPr>
          <w:rFonts w:hint="eastAsia"/>
        </w:rPr>
        <w:t>使用</w:t>
      </w:r>
      <w:r w:rsidR="009D20DA">
        <w:rPr>
          <w:rFonts w:hint="eastAsia"/>
        </w:rPr>
        <w:t>，反被</w:t>
      </w:r>
      <w:r w:rsidR="00CE0C43" w:rsidRPr="00B342A2">
        <w:t>世界</w:t>
      </w:r>
      <w:r w:rsidR="009D20DA">
        <w:rPr>
          <w:rFonts w:hint="eastAsia"/>
        </w:rPr>
        <w:t>踐踏。我們要</w:t>
      </w:r>
      <w:r w:rsidR="005D556F">
        <w:rPr>
          <w:rFonts w:asciiTheme="minorHAnsi" w:hAnsiTheme="minorHAnsi" w:hint="eastAsia"/>
          <w:lang w:eastAsia="zh-HK"/>
        </w:rPr>
        <w:t>盡</w:t>
      </w:r>
      <w:r w:rsidR="00CE0C43" w:rsidRPr="00B342A2">
        <w:t>力保持門徒獨特</w:t>
      </w:r>
      <w:r w:rsidR="009D20DA" w:rsidRPr="00B342A2">
        <w:t>的</w:t>
      </w:r>
      <w:r w:rsidR="00CE0C43" w:rsidRPr="00B342A2">
        <w:t>味道</w:t>
      </w:r>
      <w:r w:rsidR="009D20DA">
        <w:rPr>
          <w:rFonts w:hint="eastAsia"/>
        </w:rPr>
        <w:t>，</w:t>
      </w:r>
      <w:r w:rsidR="00CE0C43" w:rsidRPr="00B342A2">
        <w:t>在</w:t>
      </w:r>
      <w:r w:rsidR="00CF078A">
        <w:rPr>
          <w:rFonts w:hint="eastAsia"/>
        </w:rPr>
        <w:t xml:space="preserve">　神</w:t>
      </w:r>
      <w:r w:rsidR="00CE0C43" w:rsidRPr="00B342A2">
        <w:t>說話</w:t>
      </w:r>
      <w:r w:rsidR="009D20DA">
        <w:rPr>
          <w:rFonts w:hint="eastAsia"/>
        </w:rPr>
        <w:t>前虛心，過哀慟、溫柔、</w:t>
      </w:r>
      <w:proofErr w:type="gramStart"/>
      <w:r w:rsidR="009D20DA">
        <w:rPr>
          <w:rFonts w:hint="eastAsia"/>
        </w:rPr>
        <w:t>憐</w:t>
      </w:r>
      <w:proofErr w:type="gramEnd"/>
      <w:r w:rsidR="009D20DA">
        <w:rPr>
          <w:rFonts w:hint="eastAsia"/>
        </w:rPr>
        <w:t>恤人、饑渴慕義的生活。</w:t>
      </w:r>
      <w:r w:rsidR="00CE0C43" w:rsidRPr="00B342A2">
        <w:rPr>
          <w:rFonts w:hint="eastAsia"/>
        </w:rPr>
        <w:t>祈禱</w:t>
      </w:r>
      <w:r w:rsidR="00CF078A">
        <w:rPr>
          <w:rFonts w:hint="eastAsia"/>
        </w:rPr>
        <w:t xml:space="preserve">　神</w:t>
      </w:r>
      <w:r w:rsidR="009D20DA">
        <w:rPr>
          <w:rFonts w:hint="eastAsia"/>
        </w:rPr>
        <w:t>幫助</w:t>
      </w:r>
      <w:r w:rsidR="00CE0C43" w:rsidRPr="00B342A2">
        <w:rPr>
          <w:rFonts w:hint="eastAsia"/>
        </w:rPr>
        <w:t>我們每個人悔改</w:t>
      </w:r>
      <w:r w:rsidR="000A39FE" w:rsidRPr="00B342A2">
        <w:t>，</w:t>
      </w:r>
      <w:r w:rsidR="009D20DA">
        <w:rPr>
          <w:rFonts w:hint="eastAsia"/>
        </w:rPr>
        <w:t>擁有作</w:t>
      </w:r>
      <w:r w:rsidR="00CE0C43" w:rsidRPr="00B342A2">
        <w:t>耶穌門徒的味道</w:t>
      </w:r>
      <w:r w:rsidR="009D20DA">
        <w:rPr>
          <w:rFonts w:hint="eastAsia"/>
        </w:rPr>
        <w:t>生活</w:t>
      </w:r>
      <w:r w:rsidR="00CE0C43" w:rsidRPr="00B342A2">
        <w:t>。</w:t>
      </w:r>
    </w:p>
    <w:p w14:paraId="5A823D76" w14:textId="518E984A" w:rsidR="008269AF" w:rsidRPr="00C15119" w:rsidRDefault="005E3E09" w:rsidP="005E3E09">
      <w:pPr>
        <w:rPr>
          <w:rFonts w:asciiTheme="minorHAnsi" w:hAnsiTheme="minorHAnsi"/>
        </w:rPr>
      </w:pPr>
      <w:r>
        <w:rPr>
          <w:rFonts w:hint="eastAsia"/>
        </w:rPr>
        <w:t>請看</w:t>
      </w:r>
      <w:r w:rsidRPr="00B342A2">
        <w:t>第</w:t>
      </w:r>
      <w:r>
        <w:t>14</w:t>
      </w:r>
      <w:r w:rsidRPr="00B342A2">
        <w:t>節</w:t>
      </w:r>
      <w:r>
        <w:rPr>
          <w:rFonts w:hint="eastAsia"/>
        </w:rPr>
        <w:t>：「</w:t>
      </w:r>
      <w:r w:rsidRPr="005E3E09">
        <w:rPr>
          <w:rStyle w:val="a2"/>
        </w:rPr>
        <w:t>你們是世上的光。</w:t>
      </w:r>
      <w:proofErr w:type="gramStart"/>
      <w:r w:rsidRPr="005E3E09">
        <w:rPr>
          <w:rStyle w:val="a2"/>
        </w:rPr>
        <w:t>城造在</w:t>
      </w:r>
      <w:proofErr w:type="gramEnd"/>
      <w:r w:rsidRPr="005E3E09">
        <w:rPr>
          <w:rStyle w:val="a2"/>
        </w:rPr>
        <w:t>山上是不能隱藏的。</w:t>
      </w:r>
      <w:r>
        <w:rPr>
          <w:rFonts w:hint="eastAsia"/>
        </w:rPr>
        <w:t>」</w:t>
      </w:r>
      <w:r w:rsidR="00CE0C43" w:rsidRPr="00B342A2">
        <w:t>古</w:t>
      </w:r>
      <w:r w:rsidR="009D20DA">
        <w:rPr>
          <w:rFonts w:hint="eastAsia"/>
        </w:rPr>
        <w:t>代巴勒斯坦以</w:t>
      </w:r>
      <w:r w:rsidR="00CE0C43" w:rsidRPr="00B342A2">
        <w:t>石灰</w:t>
      </w:r>
      <w:r w:rsidR="009D20DA">
        <w:rPr>
          <w:rFonts w:hint="eastAsia"/>
        </w:rPr>
        <w:t>岩作建築物料</w:t>
      </w:r>
      <w:r w:rsidR="00CE0C43" w:rsidRPr="00B342A2">
        <w:t>。山上的</w:t>
      </w:r>
      <w:r w:rsidR="009D20DA">
        <w:rPr>
          <w:rFonts w:hint="eastAsia"/>
        </w:rPr>
        <w:t>城</w:t>
      </w:r>
      <w:r w:rsidR="00CE0C43" w:rsidRPr="00B342A2">
        <w:t>在陽光</w:t>
      </w:r>
      <w:r w:rsidR="00D038D3">
        <w:rPr>
          <w:rFonts w:hint="eastAsia"/>
          <w:lang w:eastAsia="zh-HK"/>
        </w:rPr>
        <w:t>照</w:t>
      </w:r>
      <w:r w:rsidR="00CE0C43" w:rsidRPr="00B342A2">
        <w:t>耀下</w:t>
      </w:r>
      <w:r w:rsidR="00FF6FD4">
        <w:rPr>
          <w:rFonts w:hint="eastAsia"/>
        </w:rPr>
        <w:t>發光，</w:t>
      </w:r>
      <w:r w:rsidR="00CE0C43" w:rsidRPr="00B342A2">
        <w:t>耶穌的門徒</w:t>
      </w:r>
      <w:r w:rsidR="00FF6FD4">
        <w:rPr>
          <w:rFonts w:hint="eastAsia"/>
        </w:rPr>
        <w:t>也要如此作</w:t>
      </w:r>
      <w:r w:rsidR="00CE0C43" w:rsidRPr="00B342A2">
        <w:t>世</w:t>
      </w:r>
      <w:r w:rsidR="00FF6FD4">
        <w:rPr>
          <w:rFonts w:hint="eastAsia"/>
        </w:rPr>
        <w:t>上的</w:t>
      </w:r>
      <w:r w:rsidR="00CE0C43" w:rsidRPr="00B342A2">
        <w:t>光。</w:t>
      </w:r>
      <w:r>
        <w:rPr>
          <w:rFonts w:hint="eastAsia"/>
        </w:rPr>
        <w:t>「</w:t>
      </w:r>
      <w:r w:rsidRPr="005E3E09">
        <w:rPr>
          <w:rStyle w:val="a2"/>
        </w:rPr>
        <w:t>人點燈，</w:t>
      </w:r>
      <w:proofErr w:type="gramStart"/>
      <w:r w:rsidRPr="005E3E09">
        <w:rPr>
          <w:rStyle w:val="a2"/>
        </w:rPr>
        <w:t>不</w:t>
      </w:r>
      <w:proofErr w:type="gramEnd"/>
      <w:r w:rsidRPr="005E3E09">
        <w:rPr>
          <w:rStyle w:val="a2"/>
        </w:rPr>
        <w:t>放在</w:t>
      </w:r>
      <w:proofErr w:type="gramStart"/>
      <w:r w:rsidRPr="005E3E09">
        <w:rPr>
          <w:rStyle w:val="a2"/>
        </w:rPr>
        <w:t>斗</w:t>
      </w:r>
      <w:proofErr w:type="gramEnd"/>
      <w:r w:rsidRPr="005E3E09">
        <w:rPr>
          <w:rStyle w:val="a2"/>
        </w:rPr>
        <w:t>底下，是放在燈</w:t>
      </w:r>
      <w:proofErr w:type="gramStart"/>
      <w:r w:rsidRPr="005E3E09">
        <w:rPr>
          <w:rStyle w:val="a2"/>
        </w:rPr>
        <w:t>臺</w:t>
      </w:r>
      <w:proofErr w:type="gramEnd"/>
      <w:r w:rsidRPr="005E3E09">
        <w:rPr>
          <w:rStyle w:val="a2"/>
        </w:rPr>
        <w:t>上，就照亮一家的人。</w:t>
      </w:r>
      <w:r>
        <w:rPr>
          <w:rFonts w:hint="eastAsia"/>
        </w:rPr>
        <w:t>」</w:t>
      </w:r>
      <w:r w:rsidR="00CE0C43" w:rsidRPr="00B342A2">
        <w:t>(15)</w:t>
      </w:r>
      <w:r w:rsidR="00FF6FD4">
        <w:rPr>
          <w:rFonts w:asciiTheme="minorHAnsi" w:hAnsiTheme="minorHAnsi"/>
        </w:rPr>
        <w:t xml:space="preserve"> </w:t>
      </w:r>
      <w:r w:rsidR="00CE0C43" w:rsidRPr="00B342A2">
        <w:t>門徒不</w:t>
      </w:r>
      <w:r w:rsidR="00FF6FD4">
        <w:rPr>
          <w:rFonts w:hint="eastAsia"/>
        </w:rPr>
        <w:t>要滿足於個人有信心為止，要藉著好行為來</w:t>
      </w:r>
      <w:r w:rsidR="00CE0C43" w:rsidRPr="00B342A2">
        <w:t>彰顯</w:t>
      </w:r>
      <w:r w:rsidR="00CF078A">
        <w:t xml:space="preserve">　神</w:t>
      </w:r>
      <w:r w:rsidR="00CE0C43" w:rsidRPr="00B342A2">
        <w:t>的榮耀。</w:t>
      </w:r>
    </w:p>
    <w:p w14:paraId="517CB035" w14:textId="6F28F5EB" w:rsidR="00CE0C43" w:rsidRPr="00B342A2" w:rsidRDefault="005E3E09" w:rsidP="00B342A2">
      <w:r>
        <w:rPr>
          <w:rFonts w:hint="eastAsia"/>
        </w:rPr>
        <w:t>請看</w:t>
      </w:r>
      <w:r w:rsidRPr="00B342A2">
        <w:t>第</w:t>
      </w:r>
      <w:r>
        <w:t>16</w:t>
      </w:r>
      <w:r w:rsidRPr="00B342A2">
        <w:t>節</w:t>
      </w:r>
      <w:r>
        <w:rPr>
          <w:rFonts w:hint="eastAsia"/>
        </w:rPr>
        <w:t>：「</w:t>
      </w:r>
      <w:r w:rsidRPr="005E3E09">
        <w:rPr>
          <w:rStyle w:val="a2"/>
        </w:rPr>
        <w:t>你們的光也當這樣照在人前，叫他們看見你們的好行為，便將榮耀歸給你們在天上的父。</w:t>
      </w:r>
      <w:r>
        <w:rPr>
          <w:rFonts w:hint="eastAsia"/>
        </w:rPr>
        <w:t>」</w:t>
      </w:r>
      <w:r w:rsidR="004E09E0">
        <w:rPr>
          <w:rFonts w:hint="eastAsia"/>
        </w:rPr>
        <w:t>我們不要像</w:t>
      </w:r>
      <w:r w:rsidR="00CE0C43" w:rsidRPr="00B342A2">
        <w:t>播音員</w:t>
      </w:r>
      <w:r w:rsidR="004E09E0">
        <w:rPr>
          <w:rFonts w:hint="eastAsia"/>
        </w:rPr>
        <w:t>那樣，</w:t>
      </w:r>
      <w:r w:rsidR="00E54CEF">
        <w:rPr>
          <w:rFonts w:hint="eastAsia"/>
          <w:lang w:eastAsia="zh-HK"/>
        </w:rPr>
        <w:t>單單以</w:t>
      </w:r>
      <w:r w:rsidR="00CE0C43" w:rsidRPr="00B342A2">
        <w:t>語言傳道</w:t>
      </w:r>
      <w:r w:rsidR="00E54CEF">
        <w:t>。</w:t>
      </w:r>
      <w:r w:rsidR="00E54CEF">
        <w:rPr>
          <w:rFonts w:hint="eastAsia"/>
          <w:lang w:eastAsia="zh-HK"/>
        </w:rPr>
        <w:t>我們</w:t>
      </w:r>
      <w:r w:rsidR="004E09E0">
        <w:rPr>
          <w:rFonts w:hint="eastAsia"/>
        </w:rPr>
        <w:t>若沒有好行為的配合，</w:t>
      </w:r>
      <w:r w:rsidR="00CE0C43" w:rsidRPr="00B342A2">
        <w:t>就不能榮耀</w:t>
      </w:r>
      <w:r w:rsidR="00CF078A">
        <w:t xml:space="preserve">　神</w:t>
      </w:r>
      <w:r w:rsidR="00CE0C43" w:rsidRPr="00B342A2">
        <w:t>。勝</w:t>
      </w:r>
      <w:r w:rsidR="004E09E0">
        <w:rPr>
          <w:rFonts w:hint="eastAsia"/>
        </w:rPr>
        <w:t>過</w:t>
      </w:r>
      <w:r w:rsidR="00CE0C43" w:rsidRPr="00B342A2">
        <w:t>世界的秘訣不是理論</w:t>
      </w:r>
      <w:r w:rsidR="000A39FE" w:rsidRPr="00B342A2">
        <w:t>，</w:t>
      </w:r>
      <w:r w:rsidR="00CE0C43" w:rsidRPr="00B342A2">
        <w:t>而是行</w:t>
      </w:r>
      <w:r w:rsidR="004E09E0">
        <w:rPr>
          <w:rFonts w:hint="eastAsia"/>
        </w:rPr>
        <w:t>為</w:t>
      </w:r>
      <w:r w:rsidR="00CE0C43" w:rsidRPr="00B342A2">
        <w:t>。世界越</w:t>
      </w:r>
      <w:r w:rsidR="004E09E0" w:rsidRPr="00B342A2">
        <w:t>黑暗</w:t>
      </w:r>
      <w:r w:rsidR="000A39FE" w:rsidRPr="00B342A2">
        <w:t>，</w:t>
      </w:r>
      <w:r w:rsidR="004E09E0">
        <w:rPr>
          <w:rFonts w:hint="eastAsia"/>
        </w:rPr>
        <w:t>我們要更努力以好行為</w:t>
      </w:r>
      <w:r w:rsidR="00CE0C43" w:rsidRPr="00B342A2">
        <w:t>戰勝世界。</w:t>
      </w:r>
      <w:r w:rsidR="00E54CEF">
        <w:rPr>
          <w:rFonts w:hint="eastAsia"/>
          <w:lang w:eastAsia="zh-HK"/>
        </w:rPr>
        <w:t>順從</w:t>
      </w:r>
      <w:r w:rsidR="004E09E0">
        <w:rPr>
          <w:rFonts w:hint="eastAsia"/>
        </w:rPr>
        <w:t>天國八福的教訓生活</w:t>
      </w:r>
      <w:r w:rsidR="00E54CEF">
        <w:rPr>
          <w:rFonts w:hint="eastAsia"/>
        </w:rPr>
        <w:t>。</w:t>
      </w:r>
      <w:r w:rsidR="00E54CEF">
        <w:rPr>
          <w:rFonts w:hint="eastAsia"/>
          <w:lang w:eastAsia="zh-HK"/>
        </w:rPr>
        <w:t>世人通過門徒的好行為和八福的內心而看見</w:t>
      </w:r>
      <w:r w:rsidR="00CF078A">
        <w:rPr>
          <w:rFonts w:hint="eastAsia"/>
          <w:lang w:eastAsia="zh-HK"/>
        </w:rPr>
        <w:t xml:space="preserve">　神</w:t>
      </w:r>
      <w:r w:rsidR="00E54CEF">
        <w:rPr>
          <w:rFonts w:hint="eastAsia"/>
          <w:lang w:eastAsia="zh-HK"/>
        </w:rPr>
        <w:t>。</w:t>
      </w:r>
      <w:r w:rsidR="00CF078A">
        <w:rPr>
          <w:rFonts w:hint="eastAsia"/>
        </w:rPr>
        <w:t xml:space="preserve">　神</w:t>
      </w:r>
      <w:r w:rsidR="00CE0C43" w:rsidRPr="00B342A2">
        <w:t>通過</w:t>
      </w:r>
      <w:r w:rsidR="00E54CEF">
        <w:rPr>
          <w:rFonts w:hint="eastAsia"/>
          <w:lang w:eastAsia="zh-HK"/>
        </w:rPr>
        <w:t>這樣的門徒</w:t>
      </w:r>
      <w:r w:rsidR="004E09E0">
        <w:rPr>
          <w:rFonts w:hint="eastAsia"/>
        </w:rPr>
        <w:t>防</w:t>
      </w:r>
      <w:r w:rsidR="00E54CEF">
        <w:rPr>
          <w:rFonts w:hint="eastAsia"/>
          <w:lang w:eastAsia="zh-HK"/>
        </w:rPr>
        <w:t>止</w:t>
      </w:r>
      <w:r w:rsidR="00CE0C43" w:rsidRPr="00B342A2">
        <w:t>世界的敗</w:t>
      </w:r>
      <w:r w:rsidR="004E09E0">
        <w:rPr>
          <w:rFonts w:hint="eastAsia"/>
        </w:rPr>
        <w:t>壞</w:t>
      </w:r>
      <w:r w:rsidR="000A39FE" w:rsidRPr="00B342A2">
        <w:t>，</w:t>
      </w:r>
      <w:r w:rsidR="004E09E0">
        <w:rPr>
          <w:rFonts w:hint="eastAsia"/>
        </w:rPr>
        <w:t>並</w:t>
      </w:r>
      <w:r w:rsidR="00CE0C43" w:rsidRPr="00B342A2">
        <w:t>擴</w:t>
      </w:r>
      <w:r w:rsidR="004E09E0">
        <w:rPr>
          <w:rFonts w:hint="eastAsia"/>
        </w:rPr>
        <w:t>張</w:t>
      </w:r>
      <w:r w:rsidR="00CE0C43" w:rsidRPr="00B342A2">
        <w:t>天</w:t>
      </w:r>
      <w:r w:rsidR="004E09E0">
        <w:rPr>
          <w:rFonts w:hint="eastAsia"/>
        </w:rPr>
        <w:t>國</w:t>
      </w:r>
      <w:r w:rsidR="00CE0C43" w:rsidRPr="00B342A2">
        <w:t>。祈</w:t>
      </w:r>
      <w:r w:rsidR="004E09E0">
        <w:rPr>
          <w:rFonts w:hint="eastAsia"/>
        </w:rPr>
        <w:t>求</w:t>
      </w:r>
      <w:r w:rsidR="00CF078A">
        <w:rPr>
          <w:rFonts w:hint="eastAsia"/>
        </w:rPr>
        <w:t xml:space="preserve">　神</w:t>
      </w:r>
      <w:r w:rsidR="00F82560">
        <w:rPr>
          <w:rFonts w:hint="eastAsia"/>
        </w:rPr>
        <w:t>將這樣的信心</w:t>
      </w:r>
      <w:r w:rsidR="00CE0C43" w:rsidRPr="00B342A2">
        <w:t>加</w:t>
      </w:r>
      <w:r w:rsidR="00F82560">
        <w:rPr>
          <w:rFonts w:hint="eastAsia"/>
        </w:rPr>
        <w:t>給我們每一</w:t>
      </w:r>
      <w:r w:rsidR="00CE0C43" w:rsidRPr="00B342A2">
        <w:t>個</w:t>
      </w:r>
      <w:r w:rsidR="00CE0C43" w:rsidRPr="00B342A2">
        <w:rPr>
          <w:rFonts w:hint="eastAsia"/>
        </w:rPr>
        <w:t>。</w:t>
      </w:r>
    </w:p>
    <w:sectPr w:rsidR="00CE0C43" w:rsidRPr="00B342A2" w:rsidSect="00CF078A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56A5A" w14:textId="77777777" w:rsidR="002211FA" w:rsidRDefault="002211FA">
      <w:r>
        <w:separator/>
      </w:r>
    </w:p>
  </w:endnote>
  <w:endnote w:type="continuationSeparator" w:id="0">
    <w:p w14:paraId="232F89F1" w14:textId="77777777" w:rsidR="002211FA" w:rsidRDefault="0022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60270" w14:textId="77777777" w:rsidR="00A06DFD" w:rsidRDefault="00A06DF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C5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79274" w14:textId="77777777" w:rsidR="002211FA" w:rsidRDefault="002211FA">
      <w:r>
        <w:separator/>
      </w:r>
    </w:p>
  </w:footnote>
  <w:footnote w:type="continuationSeparator" w:id="0">
    <w:p w14:paraId="78805BA4" w14:textId="77777777" w:rsidR="002211FA" w:rsidRDefault="0022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C43"/>
    <w:rsid w:val="000139D2"/>
    <w:rsid w:val="00034F02"/>
    <w:rsid w:val="00087B3A"/>
    <w:rsid w:val="00096DCE"/>
    <w:rsid w:val="000A39FE"/>
    <w:rsid w:val="000A5C6D"/>
    <w:rsid w:val="000D24BC"/>
    <w:rsid w:val="000E5985"/>
    <w:rsid w:val="000F0E5A"/>
    <w:rsid w:val="00110CAD"/>
    <w:rsid w:val="00177563"/>
    <w:rsid w:val="00193827"/>
    <w:rsid w:val="001E289A"/>
    <w:rsid w:val="001E2976"/>
    <w:rsid w:val="001F2116"/>
    <w:rsid w:val="002211FA"/>
    <w:rsid w:val="00245B8C"/>
    <w:rsid w:val="00257C57"/>
    <w:rsid w:val="002829EE"/>
    <w:rsid w:val="002D10F7"/>
    <w:rsid w:val="003057FB"/>
    <w:rsid w:val="00305E17"/>
    <w:rsid w:val="003102D3"/>
    <w:rsid w:val="0039181A"/>
    <w:rsid w:val="003F504D"/>
    <w:rsid w:val="00414A28"/>
    <w:rsid w:val="004345C9"/>
    <w:rsid w:val="0044722F"/>
    <w:rsid w:val="004E09E0"/>
    <w:rsid w:val="00516F80"/>
    <w:rsid w:val="00535319"/>
    <w:rsid w:val="0055254F"/>
    <w:rsid w:val="005652A6"/>
    <w:rsid w:val="005C7F54"/>
    <w:rsid w:val="005D556F"/>
    <w:rsid w:val="005E2E2F"/>
    <w:rsid w:val="005E3E09"/>
    <w:rsid w:val="00611FD3"/>
    <w:rsid w:val="00644CEA"/>
    <w:rsid w:val="00684969"/>
    <w:rsid w:val="0076255F"/>
    <w:rsid w:val="007900FF"/>
    <w:rsid w:val="007A1E07"/>
    <w:rsid w:val="007E0658"/>
    <w:rsid w:val="00811D21"/>
    <w:rsid w:val="008269AF"/>
    <w:rsid w:val="0087494C"/>
    <w:rsid w:val="0087542B"/>
    <w:rsid w:val="008B17B6"/>
    <w:rsid w:val="008C42FB"/>
    <w:rsid w:val="00927056"/>
    <w:rsid w:val="009328D2"/>
    <w:rsid w:val="009462D4"/>
    <w:rsid w:val="009603B6"/>
    <w:rsid w:val="00986A41"/>
    <w:rsid w:val="009B6F06"/>
    <w:rsid w:val="009B721E"/>
    <w:rsid w:val="009D20DA"/>
    <w:rsid w:val="00A06DFD"/>
    <w:rsid w:val="00A641CB"/>
    <w:rsid w:val="00AC6F43"/>
    <w:rsid w:val="00AE73D3"/>
    <w:rsid w:val="00B162A6"/>
    <w:rsid w:val="00B32952"/>
    <w:rsid w:val="00B338A9"/>
    <w:rsid w:val="00B342A2"/>
    <w:rsid w:val="00B91427"/>
    <w:rsid w:val="00BD3B07"/>
    <w:rsid w:val="00C03908"/>
    <w:rsid w:val="00C15119"/>
    <w:rsid w:val="00C31D0D"/>
    <w:rsid w:val="00C45AD3"/>
    <w:rsid w:val="00CD7B11"/>
    <w:rsid w:val="00CE0C43"/>
    <w:rsid w:val="00CE7AD1"/>
    <w:rsid w:val="00CF078A"/>
    <w:rsid w:val="00D002AB"/>
    <w:rsid w:val="00D038D3"/>
    <w:rsid w:val="00DC7053"/>
    <w:rsid w:val="00DE1EB4"/>
    <w:rsid w:val="00DE2958"/>
    <w:rsid w:val="00E068A4"/>
    <w:rsid w:val="00E35F82"/>
    <w:rsid w:val="00E54CEF"/>
    <w:rsid w:val="00E67A4A"/>
    <w:rsid w:val="00EB1661"/>
    <w:rsid w:val="00F11EDD"/>
    <w:rsid w:val="00F52CF1"/>
    <w:rsid w:val="00F71D0D"/>
    <w:rsid w:val="00F740B4"/>
    <w:rsid w:val="00F82560"/>
    <w:rsid w:val="00F9143D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E48FB"/>
  <w15:docId w15:val="{0AAA1678-8416-4382-A873-CBA1A09D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078A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CF078A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F078A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414A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F078A"/>
    <w:rPr>
      <w:rFonts w:ascii="華康古印體(P)" w:eastAsia="華康古印體(P)"/>
      <w:sz w:val="28"/>
    </w:rPr>
  </w:style>
  <w:style w:type="paragraph" w:customStyle="1" w:styleId="BODY">
    <w:name w:val="BODY"/>
    <w:basedOn w:val="Normal"/>
    <w:uiPriority w:val="99"/>
    <w:rsid w:val="007E0658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character" w:styleId="CommentReference">
    <w:name w:val="annotation reference"/>
    <w:basedOn w:val="DefaultParagraphFont"/>
    <w:rsid w:val="00E35F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F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5F82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E35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5F82"/>
    <w:rPr>
      <w:rFonts w:ascii="華康細圓體(P)" w:eastAsia="華康細圓體(P)"/>
      <w:b/>
      <w:bCs/>
    </w:rPr>
  </w:style>
  <w:style w:type="paragraph" w:styleId="BalloonText">
    <w:name w:val="Balloon Text"/>
    <w:basedOn w:val="Normal"/>
    <w:link w:val="BalloonTextChar"/>
    <w:rsid w:val="00E35F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5F82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6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75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86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5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02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9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62825-C8F3-485D-AB66-93EFB2E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421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22</cp:revision>
  <cp:lastPrinted>2020-07-25T11:14:00Z</cp:lastPrinted>
  <dcterms:created xsi:type="dcterms:W3CDTF">2020-07-22T02:32:00Z</dcterms:created>
  <dcterms:modified xsi:type="dcterms:W3CDTF">2020-07-27T02:39:00Z</dcterms:modified>
</cp:coreProperties>
</file>